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30" w:rsidRPr="008751BF" w:rsidRDefault="00CD5E8A" w:rsidP="00415A30">
      <w:pPr>
        <w:spacing w:line="360" w:lineRule="auto"/>
        <w:jc w:val="right"/>
      </w:pPr>
      <w:bookmarkStart w:id="0" w:name="_GoBack"/>
      <w:bookmarkEnd w:id="0"/>
      <w:r w:rsidRPr="008751BF">
        <w:rPr>
          <w:rFonts w:ascii="Arial" w:hAnsi="Arial" w:cs="Arial"/>
        </w:rPr>
        <w:t xml:space="preserve">Ocotlán, Jalisco, a </w:t>
      </w:r>
      <w:r w:rsidR="009D4F66">
        <w:rPr>
          <w:rFonts w:ascii="Arial" w:hAnsi="Arial" w:cs="Arial"/>
        </w:rPr>
        <w:t>___</w:t>
      </w:r>
      <w:r w:rsidRPr="008751BF">
        <w:rPr>
          <w:rFonts w:ascii="Arial" w:hAnsi="Arial" w:cs="Arial"/>
        </w:rPr>
        <w:t xml:space="preserve"> de </w:t>
      </w:r>
      <w:r w:rsidR="009D4F66">
        <w:rPr>
          <w:rFonts w:ascii="Arial" w:hAnsi="Arial" w:cs="Arial"/>
        </w:rPr>
        <w:t>___</w:t>
      </w:r>
      <w:r w:rsidRPr="008751BF">
        <w:rPr>
          <w:rFonts w:ascii="Arial" w:hAnsi="Arial" w:cs="Arial"/>
        </w:rPr>
        <w:t>de 202</w:t>
      </w:r>
      <w:r w:rsidR="00532E7D">
        <w:rPr>
          <w:rFonts w:ascii="Arial" w:hAnsi="Arial" w:cs="Arial"/>
        </w:rPr>
        <w:t>6</w:t>
      </w:r>
    </w:p>
    <w:p w:rsidR="00415A30" w:rsidRDefault="00415A30" w:rsidP="00415A30">
      <w:pPr>
        <w:pStyle w:val="Default"/>
        <w:tabs>
          <w:tab w:val="left" w:pos="3648"/>
          <w:tab w:val="left" w:pos="3804"/>
        </w:tabs>
        <w:rPr>
          <w:b/>
          <w:sz w:val="20"/>
          <w:szCs w:val="20"/>
        </w:rPr>
      </w:pPr>
    </w:p>
    <w:p w:rsidR="00415A30" w:rsidRPr="00A85E8B" w:rsidRDefault="00415A30" w:rsidP="00415A30">
      <w:pPr>
        <w:pStyle w:val="Default"/>
        <w:tabs>
          <w:tab w:val="left" w:pos="3648"/>
          <w:tab w:val="left" w:pos="3804"/>
        </w:tabs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4D4FF" wp14:editId="58DC3A2A">
                <wp:simplePos x="0" y="0"/>
                <wp:positionH relativeFrom="column">
                  <wp:posOffset>4445</wp:posOffset>
                </wp:positionH>
                <wp:positionV relativeFrom="paragraph">
                  <wp:posOffset>146685</wp:posOffset>
                </wp:positionV>
                <wp:extent cx="5836920" cy="53340"/>
                <wp:effectExtent l="0" t="0" r="30480" b="2286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ED78" id="Conector recto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55pt" to="4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A85E8B">
        <w:rPr>
          <w:b/>
          <w:sz w:val="22"/>
          <w:szCs w:val="22"/>
        </w:rPr>
        <w:t>Información personal del estudiante</w:t>
      </w:r>
    </w:p>
    <w:p w:rsidR="00415A30" w:rsidRDefault="00415A30" w:rsidP="00415A30">
      <w:pPr>
        <w:pStyle w:val="Default"/>
        <w:jc w:val="both"/>
        <w:rPr>
          <w:b/>
          <w:sz w:val="22"/>
          <w:szCs w:val="22"/>
        </w:rPr>
      </w:pP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Nombre Completo: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Género: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Código:</w:t>
      </w:r>
      <w:r w:rsidRPr="00A85E8B">
        <w:rPr>
          <w:sz w:val="22"/>
          <w:szCs w:val="22"/>
        </w:rPr>
        <w:tab/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Correo electrónico: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Fecha de nacimiento: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Teléfono fijo: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Celular: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Tiene alguna discapacidad:    Si (   )</w:t>
      </w:r>
      <w:r w:rsidRPr="00A85E8B">
        <w:rPr>
          <w:sz w:val="22"/>
          <w:szCs w:val="22"/>
        </w:rPr>
        <w:tab/>
        <w:t xml:space="preserve">No (    )     Especifique: 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Perteneces a alguna comunidad indígena:</w:t>
      </w:r>
      <w:r w:rsidRPr="00A85E8B">
        <w:rPr>
          <w:sz w:val="22"/>
          <w:szCs w:val="22"/>
        </w:rPr>
        <w:tab/>
        <w:t>Si  (     )</w:t>
      </w:r>
      <w:r w:rsidRPr="00A85E8B">
        <w:rPr>
          <w:sz w:val="22"/>
          <w:szCs w:val="22"/>
        </w:rPr>
        <w:tab/>
        <w:t xml:space="preserve">   No (</w:t>
      </w:r>
      <w:r w:rsidRPr="00A85E8B">
        <w:rPr>
          <w:sz w:val="22"/>
          <w:szCs w:val="22"/>
        </w:rPr>
        <w:tab/>
        <w:t>)        Especifique: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académica del estudiante</w:t>
      </w:r>
    </w:p>
    <w:p w:rsidR="00415A30" w:rsidRPr="00A85E8B" w:rsidRDefault="008751BF" w:rsidP="00415A30">
      <w:pPr>
        <w:pStyle w:val="Default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460D5" wp14:editId="4DD3B4CD">
                <wp:simplePos x="0" y="0"/>
                <wp:positionH relativeFrom="column">
                  <wp:posOffset>3226171</wp:posOffset>
                </wp:positionH>
                <wp:positionV relativeFrom="paragraph">
                  <wp:posOffset>151765</wp:posOffset>
                </wp:positionV>
                <wp:extent cx="318135" cy="198120"/>
                <wp:effectExtent l="0" t="0" r="24765" b="1143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4845B" id="Elipse 12" o:spid="_x0000_s1026" style="position:absolute;margin-left:254.05pt;margin-top:11.95pt;width:25.0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13FBE" wp14:editId="7D97145E">
                <wp:simplePos x="0" y="0"/>
                <wp:positionH relativeFrom="column">
                  <wp:posOffset>1850761</wp:posOffset>
                </wp:positionH>
                <wp:positionV relativeFrom="paragraph">
                  <wp:posOffset>151765</wp:posOffset>
                </wp:positionV>
                <wp:extent cx="318135" cy="198120"/>
                <wp:effectExtent l="0" t="0" r="24765" b="1143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D8387" id="Elipse 11" o:spid="_x0000_s1026" style="position:absolute;margin-left:145.75pt;margin-top:11.95pt;width:25.0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54AC4" wp14:editId="08421B58">
                <wp:simplePos x="0" y="0"/>
                <wp:positionH relativeFrom="column">
                  <wp:posOffset>546100</wp:posOffset>
                </wp:positionH>
                <wp:positionV relativeFrom="paragraph">
                  <wp:posOffset>135519</wp:posOffset>
                </wp:positionV>
                <wp:extent cx="318195" cy="198407"/>
                <wp:effectExtent l="0" t="0" r="24765" b="1143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5" cy="1984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5489A" id="Elipse 10" o:spid="_x0000_s1026" style="position:absolute;margin-left:43pt;margin-top:10.65pt;width:25.0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 w:rsidR="00415A30"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FC626" wp14:editId="3D018F13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36920" cy="53340"/>
                <wp:effectExtent l="0" t="0" r="3048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C932" id="Conector recto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5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Sede: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 xml:space="preserve"> Ocotlán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>Atotonilco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>La Barca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Carrera:</w:t>
      </w:r>
      <w:r w:rsidRPr="00A85E8B">
        <w:rPr>
          <w:sz w:val="22"/>
          <w:szCs w:val="22"/>
        </w:rPr>
        <w:tab/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Promedio: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Grado escolar / egresado: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A85E8B">
        <w:rPr>
          <w:sz w:val="22"/>
          <w:szCs w:val="22"/>
        </w:rPr>
        <w:t>réditos</w:t>
      </w:r>
      <w:r>
        <w:rPr>
          <w:sz w:val="22"/>
          <w:szCs w:val="22"/>
        </w:rPr>
        <w:t xml:space="preserve"> cursados</w:t>
      </w:r>
      <w:r w:rsidRPr="00A85E8B">
        <w:rPr>
          <w:sz w:val="22"/>
          <w:szCs w:val="22"/>
        </w:rPr>
        <w:t>:</w: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del investigador y el proyecto con el que trabajarás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55BC1" wp14:editId="011DE764">
                <wp:simplePos x="0" y="0"/>
                <wp:positionH relativeFrom="column">
                  <wp:posOffset>-3175</wp:posOffset>
                </wp:positionH>
                <wp:positionV relativeFrom="paragraph">
                  <wp:posOffset>51435</wp:posOffset>
                </wp:positionV>
                <wp:extent cx="5836920" cy="0"/>
                <wp:effectExtent l="0" t="0" r="3048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72B90" id="Conector recto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25pt,4.05pt" to="45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1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2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participarás:   </w:t>
      </w:r>
    </w:p>
    <w:p w:rsidR="00415A30" w:rsidRPr="00A85E8B" w:rsidRDefault="00415A30" w:rsidP="00415A30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r w:rsidRPr="00A85E8B">
        <w:rPr>
          <w:sz w:val="22"/>
          <w:szCs w:val="22"/>
        </w:rPr>
        <w:tab/>
        <w:t>(   )</w:t>
      </w:r>
    </w:p>
    <w:p w:rsidR="00415A30" w:rsidRPr="00A85E8B" w:rsidRDefault="00415A30" w:rsidP="00415A30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r w:rsidRPr="00A85E8B">
        <w:rPr>
          <w:sz w:val="22"/>
          <w:szCs w:val="22"/>
        </w:rPr>
        <w:tab/>
        <w:t>(   )</w:t>
      </w:r>
    </w:p>
    <w:p w:rsidR="00415A30" w:rsidRPr="00415A30" w:rsidRDefault="00415A30" w:rsidP="00C54CFF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415A30">
        <w:rPr>
          <w:sz w:val="22"/>
          <w:szCs w:val="22"/>
        </w:rPr>
        <w:t>Joven Investigador</w:t>
      </w:r>
      <w:r w:rsidRPr="00415A30">
        <w:rPr>
          <w:sz w:val="22"/>
          <w:szCs w:val="22"/>
        </w:rPr>
        <w:tab/>
      </w:r>
      <w:r w:rsidRPr="00415A30">
        <w:rPr>
          <w:sz w:val="22"/>
          <w:szCs w:val="22"/>
        </w:rPr>
        <w:tab/>
        <w:t>(   )</w:t>
      </w:r>
    </w:p>
    <w:p w:rsidR="005D3B70" w:rsidRDefault="005D3B70">
      <w:pPr>
        <w:spacing w:after="0" w:line="240" w:lineRule="auto"/>
      </w:pPr>
    </w:p>
    <w:p w:rsidR="005D3B70" w:rsidRDefault="005D3B70">
      <w:pPr>
        <w:spacing w:after="0" w:line="240" w:lineRule="auto"/>
      </w:pPr>
    </w:p>
    <w:p w:rsidR="00415A30" w:rsidRPr="005D3B70" w:rsidRDefault="005D3B70">
      <w:pPr>
        <w:spacing w:after="0" w:line="240" w:lineRule="auto"/>
        <w:rPr>
          <w:rFonts w:ascii="Arial" w:eastAsia="Times New Roman" w:hAnsi="Arial" w:cs="Arial"/>
          <w:i/>
          <w:color w:val="000000"/>
          <w:lang w:eastAsia="es-MX"/>
        </w:rPr>
      </w:pPr>
      <w:r w:rsidRPr="005D3B70">
        <w:rPr>
          <w:i/>
        </w:rPr>
        <w:t>*Nota: solo para la Modalidad A se requieren los datos de dos investigadores.</w:t>
      </w:r>
      <w:r w:rsidR="00415A30" w:rsidRPr="005D3B70">
        <w:rPr>
          <w:i/>
        </w:rPr>
        <w:br w:type="page"/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lastRenderedPageBreak/>
        <w:t>Información para el programa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981E6" wp14:editId="2C094F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15A9" id="Conector recto 2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Participaciones anteriores:</w:t>
      </w:r>
      <w:r w:rsidRPr="00A85E8B">
        <w:rPr>
          <w:sz w:val="22"/>
          <w:szCs w:val="22"/>
        </w:rPr>
        <w:tab/>
        <w:t xml:space="preserve"> Si (  )</w:t>
      </w:r>
      <w:r w:rsidRPr="00A85E8B">
        <w:rPr>
          <w:sz w:val="22"/>
          <w:szCs w:val="22"/>
        </w:rPr>
        <w:tab/>
      </w:r>
      <w:r w:rsidRPr="00A85E8B">
        <w:rPr>
          <w:sz w:val="22"/>
          <w:szCs w:val="22"/>
        </w:rPr>
        <w:tab/>
        <w:t>No (   )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Año de participación: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participaste:   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r w:rsidRPr="00A85E8B">
        <w:rPr>
          <w:sz w:val="22"/>
          <w:szCs w:val="22"/>
        </w:rPr>
        <w:tab/>
        <w:t xml:space="preserve"> (   )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r w:rsidRPr="00A85E8B">
        <w:rPr>
          <w:sz w:val="22"/>
          <w:szCs w:val="22"/>
        </w:rPr>
        <w:tab/>
        <w:t xml:space="preserve"> (   )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Joven Investigador</w:t>
      </w:r>
      <w:r w:rsidRPr="00A85E8B">
        <w:rPr>
          <w:sz w:val="22"/>
          <w:szCs w:val="22"/>
        </w:rPr>
        <w:tab/>
        <w:t xml:space="preserve"> (   )</w:t>
      </w:r>
    </w:p>
    <w:p w:rsidR="00415A30" w:rsidRPr="00A85E8B" w:rsidRDefault="00415A30" w:rsidP="00415A30">
      <w:pPr>
        <w:pStyle w:val="Default"/>
        <w:tabs>
          <w:tab w:val="left" w:pos="2448"/>
        </w:tabs>
        <w:jc w:val="both"/>
        <w:rPr>
          <w:b/>
          <w:sz w:val="22"/>
          <w:szCs w:val="22"/>
        </w:rPr>
      </w:pPr>
    </w:p>
    <w:p w:rsidR="00415A30" w:rsidRDefault="00415A30" w:rsidP="00415A30">
      <w:pPr>
        <w:pStyle w:val="Default"/>
        <w:tabs>
          <w:tab w:val="left" w:pos="2448"/>
        </w:tabs>
        <w:jc w:val="both"/>
        <w:rPr>
          <w:b/>
          <w:sz w:val="20"/>
          <w:szCs w:val="20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415A30" w:rsidTr="00957260">
        <w:tc>
          <w:tcPr>
            <w:tcW w:w="4961" w:type="dxa"/>
            <w:hideMark/>
          </w:tcPr>
          <w:p w:rsidR="00415A30" w:rsidRDefault="00415A30" w:rsidP="00957260">
            <w:pPr>
              <w:pBdr>
                <w:between w:val="single" w:sz="4" w:space="1" w:color="auto"/>
              </w:pBdr>
              <w:rPr>
                <w:b/>
              </w:rPr>
            </w:pPr>
            <w:r>
              <w:rPr>
                <w:b/>
              </w:rPr>
              <w:tab/>
            </w:r>
          </w:p>
          <w:p w:rsidR="00415A30" w:rsidRDefault="00415A30" w:rsidP="00957260">
            <w:pPr>
              <w:pBdr>
                <w:between w:val="single" w:sz="4" w:space="1" w:color="auto"/>
              </w:pBdr>
              <w:jc w:val="center"/>
            </w:pPr>
            <w:r>
              <w:t>NOMBRE Y FIRMA DEL ESTUDIANTE</w:t>
            </w:r>
          </w:p>
        </w:tc>
      </w:tr>
    </w:tbl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Información que deberá ser llenada en la Coordinación de Investigación y Posgrado</w:t>
      </w:r>
    </w:p>
    <w:p w:rsidR="00415A30" w:rsidRDefault="00415A30" w:rsidP="00415A30">
      <w:pPr>
        <w:pStyle w:val="Default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7B0C1" wp14:editId="6554E6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2FE7F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>Fecha de entrega de documentos:</w:t>
      </w:r>
      <w:r>
        <w:rPr>
          <w:sz w:val="18"/>
          <w:szCs w:val="18"/>
        </w:rPr>
        <w:t xml:space="preserve"> ______________________________________________</w: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</w:p>
    <w:p w:rsidR="00415A30" w:rsidRDefault="00415A30" w:rsidP="00415A30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DOCUMENTACION ENTREGADA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66"/>
        <w:gridCol w:w="1380"/>
      </w:tblGrid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5A30" w:rsidRDefault="00415A30" w:rsidP="0095726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5A30" w:rsidRDefault="00415A30" w:rsidP="0095726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CUMPLE (X)</w:t>
            </w: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y carta compromiso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exposición de motivos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Aceptación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Trabajo  (en el formato establecido) en el caso de la Modalidad “A”.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Propuesta de Proyecto (en el formato establecido) en el caso de la Modalidad “B”.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Oficio de asignación de director de tesis en el caso de la Modalidad 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Formato F-AC-11 </w:t>
            </w:r>
            <w:r w:rsidRPr="00A85E8B">
              <w:rPr>
                <w:rFonts w:ascii="Arial" w:hAnsi="Arial" w:cs="Arial"/>
                <w:i/>
                <w:sz w:val="18"/>
                <w:szCs w:val="18"/>
                <w:lang w:val="es-MX"/>
              </w:rPr>
              <w:t>“Solicitud-Registro de Modalidad y Opción de Titulación”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 y Formato “Grado de Avance y Plan de Trabajo” (en el formato establecido), en el caso de la Modalidad “C”.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En su caso, anexar la documentación que acredite su participación en actividades previas de investigación.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Kardex simple y Ficha técnica del estudiante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Identificación oficial (fotocopia)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Única de Registro de Población “CURP” 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situación fiscal 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Estado de Cuenta Bancario en el que se identifique la titularidad del beneficiario y el número de Clave Bancaria Estandarizada (CLABE).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415A30" w:rsidRPr="00415A30" w:rsidRDefault="00415A30" w:rsidP="00415A30">
      <w:pPr>
        <w:pStyle w:val="Default"/>
        <w:ind w:left="1068"/>
        <w:jc w:val="both"/>
        <w:rPr>
          <w:sz w:val="20"/>
          <w:szCs w:val="20"/>
        </w:rPr>
      </w:pPr>
    </w:p>
    <w:p w:rsidR="00CD5E8A" w:rsidRDefault="00CD5E8A" w:rsidP="00CD5E8A">
      <w:pPr>
        <w:spacing w:line="360" w:lineRule="auto"/>
        <w:jc w:val="right"/>
        <w:rPr>
          <w:sz w:val="18"/>
          <w:szCs w:val="18"/>
        </w:rPr>
      </w:pPr>
    </w:p>
    <w:sectPr w:rsidR="00CD5E8A" w:rsidSect="00A91FAC">
      <w:headerReference w:type="default" r:id="rId8"/>
      <w:footerReference w:type="default" r:id="rId9"/>
      <w:pgSz w:w="12240" w:h="15840"/>
      <w:pgMar w:top="2646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62" w:rsidRDefault="00095162" w:rsidP="003A1B54">
      <w:pPr>
        <w:spacing w:after="0" w:line="240" w:lineRule="auto"/>
      </w:pPr>
      <w:r>
        <w:separator/>
      </w:r>
    </w:p>
  </w:endnote>
  <w:endnote w:type="continuationSeparator" w:id="0">
    <w:p w:rsidR="00095162" w:rsidRDefault="00095162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Pr="006352A0" w:rsidRDefault="008B74AB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>certificado por American Trust Register, S.C., el Alcance de Certificación aplica a: Ingreso, Trayectoria Académico–Administrativa, Egreso y Titulación  Núm. de certificado de Calidad: ATR</w:t>
    </w:r>
    <w:r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13-08-2027</w:t>
    </w:r>
    <w:r w:rsidRPr="009829F5">
      <w:rPr>
        <w:rFonts w:ascii="Times New Roman" w:hAnsi="Times New Roman"/>
        <w:color w:val="808080"/>
        <w:sz w:val="14"/>
        <w:szCs w:val="17"/>
      </w:rPr>
      <w:t>, Norma de r</w:t>
    </w:r>
    <w:r>
      <w:rPr>
        <w:rFonts w:ascii="Times New Roman" w:hAnsi="Times New Roman"/>
        <w:color w:val="808080"/>
        <w:sz w:val="14"/>
        <w:szCs w:val="17"/>
      </w:rPr>
      <w:t>eferencia: NMX-CC-9001-IMNC-2015</w:t>
    </w:r>
    <w:r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>
      <w:rPr>
        <w:rFonts w:ascii="Times New Roman" w:hAnsi="Times New Roman"/>
        <w:color w:val="808080"/>
        <w:sz w:val="14"/>
        <w:szCs w:val="17"/>
      </w:rPr>
      <w:t>2182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>
      <w:rPr>
        <w:rFonts w:ascii="Times New Roman" w:hAnsi="Times New Roman"/>
        <w:color w:val="808080"/>
        <w:sz w:val="14"/>
        <w:szCs w:val="17"/>
      </w:rPr>
      <w:t>13-08-2027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:rsidR="008B74AB" w:rsidRPr="006352A0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>Av. Universidad Nº 1115, Col. Linda Vista, C.P. 478</w:t>
    </w:r>
    <w:r>
      <w:rPr>
        <w:rFonts w:ascii="Times New Roman" w:hAnsi="Times New Roman"/>
        <w:color w:val="6D6F79"/>
        <w:sz w:val="17"/>
        <w:szCs w:val="17"/>
      </w:rPr>
      <w:t>1</w:t>
    </w:r>
    <w:r w:rsidRPr="009829F5">
      <w:rPr>
        <w:rFonts w:ascii="Times New Roman" w:hAnsi="Times New Roman"/>
        <w:color w:val="6D6F79"/>
        <w:sz w:val="17"/>
        <w:szCs w:val="17"/>
      </w:rPr>
      <w:t xml:space="preserve">0, Ocotlán, Jal, México.  Tel.  (392) 92 59400 ext. </w:t>
    </w:r>
    <w:r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62" w:rsidRDefault="00095162" w:rsidP="003A1B54">
      <w:pPr>
        <w:spacing w:after="0" w:line="240" w:lineRule="auto"/>
      </w:pPr>
      <w:r>
        <w:separator/>
      </w:r>
    </w:p>
  </w:footnote>
  <w:footnote w:type="continuationSeparator" w:id="0">
    <w:p w:rsidR="00095162" w:rsidRDefault="00095162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Default="00532E7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3B0BE" wp14:editId="564042B6">
              <wp:simplePos x="0" y="0"/>
              <wp:positionH relativeFrom="column">
                <wp:posOffset>5040630</wp:posOffset>
              </wp:positionH>
              <wp:positionV relativeFrom="paragraph">
                <wp:posOffset>-364490</wp:posOffset>
              </wp:positionV>
              <wp:extent cx="914400" cy="11430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E7D" w:rsidRDefault="00532E7D" w:rsidP="00532E7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  <w:between w:val="single" w:sz="4" w:space="1" w:color="auto"/>
                              <w:bar w:val="single" w:sz="4" w:color="auto"/>
                            </w:pBd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3B0B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96.9pt;margin-top:-28.7pt;width:1in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" filled="f" stroked="f">
              <v:textbox>
                <w:txbxContent>
                  <w:p w:rsidR="00532E7D" w:rsidRDefault="00532E7D" w:rsidP="00532E7D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  <w:between w:val="single" w:sz="4" w:space="1" w:color="auto"/>
                        <w:bar w:val="single" w:sz="4" w:color="auto"/>
                      </w:pBd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B74AB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4AB" w:rsidRDefault="008B74AB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:rsidR="008B74AB" w:rsidRPr="00BB3CF2" w:rsidRDefault="008B74AB" w:rsidP="00B6317A">
    <w:pPr>
      <w:pStyle w:val="Encabezado"/>
      <w:tabs>
        <w:tab w:val="clear" w:pos="4419"/>
        <w:tab w:val="clear" w:pos="8838"/>
        <w:tab w:val="left" w:pos="5990"/>
      </w:tabs>
      <w:spacing w:before="120" w:line="120" w:lineRule="auto"/>
      <w:rPr>
        <w:rFonts w:ascii="Trajan Pro" w:hAnsi="Trajan Pro"/>
        <w:color w:val="3D4041"/>
        <w:sz w:val="20"/>
        <w:szCs w:val="17"/>
      </w:rPr>
    </w:pPr>
    <w:r w:rsidRPr="00BB3CF2">
      <w:rPr>
        <w:rFonts w:ascii="Trajan Pro" w:hAnsi="Trajan Pro"/>
        <w:color w:val="3D4041"/>
        <w:sz w:val="20"/>
        <w:szCs w:val="17"/>
      </w:rPr>
      <w:t>DEPENDENCIA</w:t>
    </w:r>
    <w:r>
      <w:rPr>
        <w:rFonts w:ascii="Trajan Pro" w:hAnsi="Trajan Pro"/>
        <w:color w:val="3D4041"/>
        <w:sz w:val="20"/>
        <w:szCs w:val="17"/>
      </w:rPr>
      <w:t xml:space="preserve"> SECRETARIA ACADÉMICA</w:t>
    </w:r>
    <w:r>
      <w:rPr>
        <w:rFonts w:ascii="Trajan Pro" w:hAnsi="Trajan Pro"/>
        <w:color w:val="3D4041"/>
        <w:sz w:val="20"/>
        <w:szCs w:val="17"/>
      </w:rPr>
      <w:tab/>
    </w:r>
  </w:p>
  <w:p w:rsidR="008B74AB" w:rsidRDefault="008B74AB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49103FB" wp14:editId="5A52A519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763F99A5" wp14:editId="00F63EAA">
                                <wp:extent cx="731286" cy="62992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1CEACA5" wp14:editId="70C1E1D9">
                                <wp:extent cx="723612" cy="621284"/>
                                <wp:effectExtent l="0" t="0" r="635" b="762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103FB" id="Cuadro de texto 2" o:spid="_x0000_s1027" type="#_x0000_t202" style="position:absolute;margin-left:-102.7pt;margin-top:290.85pt;width:102.5pt;height:2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pzKQIAACw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" stroked="f">
              <v:textbox>
                <w:txbxContent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eastAsia="es-MX"/>
                      </w:rPr>
                      <w:drawing>
                        <wp:inline distT="0" distB="0" distL="0" distR="0" wp14:anchorId="763F99A5" wp14:editId="00F63EAA">
                          <wp:extent cx="731286" cy="62992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01CEACA5" wp14:editId="70C1E1D9">
                          <wp:extent cx="723612" cy="621284"/>
                          <wp:effectExtent l="0" t="0" r="635" b="762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  <w:r w:rsidR="00CD5E8A">
      <w:rPr>
        <w:rFonts w:ascii="Trajan Pro" w:hAnsi="Trajan Pro"/>
        <w:b/>
        <w:color w:val="3D4041"/>
        <w:sz w:val="15"/>
        <w:szCs w:val="15"/>
      </w:rPr>
      <w:t>COORDINACIÓN DE INVESTIGACIÓN Y POSGRADO</w:t>
    </w:r>
  </w:p>
  <w:p w:rsidR="00CD5E8A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Default="005D3B70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SOLICITUD</w:t>
    </w: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Fomento a la Investigación Temprana </w:t>
    </w:r>
  </w:p>
  <w:p w:rsidR="00CD5E8A" w:rsidRDefault="00CD5E8A" w:rsidP="00CD5E8A">
    <w:pPr>
      <w:pStyle w:val="Default"/>
      <w:jc w:val="center"/>
      <w:rPr>
        <w:b/>
      </w:rPr>
    </w:pPr>
    <w:r>
      <w:rPr>
        <w:b/>
        <w:sz w:val="22"/>
        <w:szCs w:val="22"/>
      </w:rPr>
      <w:t>Convocatoria 202</w:t>
    </w:r>
    <w:r w:rsidR="00532E7D">
      <w:rPr>
        <w:b/>
        <w:sz w:val="22"/>
        <w:szCs w:val="22"/>
      </w:rPr>
      <w:t>6</w:t>
    </w:r>
    <w:r>
      <w:rPr>
        <w:b/>
        <w:sz w:val="22"/>
        <w:szCs w:val="22"/>
      </w:rPr>
      <w:t xml:space="preserve"> “</w:t>
    </w:r>
    <w:r w:rsidR="00532E7D">
      <w:rPr>
        <w:b/>
        <w:sz w:val="22"/>
        <w:szCs w:val="22"/>
      </w:rPr>
      <w:t>A</w:t>
    </w:r>
    <w:r>
      <w:rPr>
        <w:b/>
        <w:sz w:val="22"/>
        <w:szCs w:val="22"/>
      </w:rPr>
      <w:t>”</w:t>
    </w:r>
  </w:p>
  <w:p w:rsidR="00CD5E8A" w:rsidRPr="008F5C7B" w:rsidRDefault="00CD5E8A" w:rsidP="00CD5E8A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Pr="008F5C7B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ED2"/>
    <w:multiLevelType w:val="hybridMultilevel"/>
    <w:tmpl w:val="E2F2DE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23C3C"/>
    <w:multiLevelType w:val="hybridMultilevel"/>
    <w:tmpl w:val="05B0910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563"/>
    <w:multiLevelType w:val="hybridMultilevel"/>
    <w:tmpl w:val="52DE7B48"/>
    <w:lvl w:ilvl="0" w:tplc="98D2378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1A0C"/>
    <w:multiLevelType w:val="hybridMultilevel"/>
    <w:tmpl w:val="78500B08"/>
    <w:lvl w:ilvl="0" w:tplc="D35AD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238"/>
    <w:multiLevelType w:val="hybridMultilevel"/>
    <w:tmpl w:val="EB9C887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1000"/>
    <w:multiLevelType w:val="hybridMultilevel"/>
    <w:tmpl w:val="EED2A8D6"/>
    <w:lvl w:ilvl="0" w:tplc="E168028C">
      <w:start w:val="1"/>
      <w:numFmt w:val="upperLetter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4D1741"/>
    <w:multiLevelType w:val="hybridMultilevel"/>
    <w:tmpl w:val="BBD2204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535D"/>
    <w:rsid w:val="000472B8"/>
    <w:rsid w:val="00056F90"/>
    <w:rsid w:val="00067AF8"/>
    <w:rsid w:val="000842AA"/>
    <w:rsid w:val="00095162"/>
    <w:rsid w:val="000B15BD"/>
    <w:rsid w:val="000C0C8E"/>
    <w:rsid w:val="000D141A"/>
    <w:rsid w:val="000F2C3E"/>
    <w:rsid w:val="00120D0E"/>
    <w:rsid w:val="00170134"/>
    <w:rsid w:val="001A1F66"/>
    <w:rsid w:val="001E227F"/>
    <w:rsid w:val="001E5B00"/>
    <w:rsid w:val="00222D6F"/>
    <w:rsid w:val="0022794A"/>
    <w:rsid w:val="002431FB"/>
    <w:rsid w:val="00261D20"/>
    <w:rsid w:val="00286644"/>
    <w:rsid w:val="00287D78"/>
    <w:rsid w:val="00292C79"/>
    <w:rsid w:val="002B225C"/>
    <w:rsid w:val="002C7BEE"/>
    <w:rsid w:val="002E2E8B"/>
    <w:rsid w:val="00302E4F"/>
    <w:rsid w:val="003033F7"/>
    <w:rsid w:val="003120E0"/>
    <w:rsid w:val="00312B9A"/>
    <w:rsid w:val="00317D03"/>
    <w:rsid w:val="00337678"/>
    <w:rsid w:val="003412BA"/>
    <w:rsid w:val="00362B2A"/>
    <w:rsid w:val="0036480E"/>
    <w:rsid w:val="00365528"/>
    <w:rsid w:val="00390EA1"/>
    <w:rsid w:val="003A1B54"/>
    <w:rsid w:val="003B0EEF"/>
    <w:rsid w:val="003D18A1"/>
    <w:rsid w:val="003E1009"/>
    <w:rsid w:val="003E3353"/>
    <w:rsid w:val="003F26BA"/>
    <w:rsid w:val="00415A30"/>
    <w:rsid w:val="00415B45"/>
    <w:rsid w:val="00425D16"/>
    <w:rsid w:val="0043006D"/>
    <w:rsid w:val="00446601"/>
    <w:rsid w:val="004472AA"/>
    <w:rsid w:val="00452D28"/>
    <w:rsid w:val="00462ECF"/>
    <w:rsid w:val="0048256C"/>
    <w:rsid w:val="004B45DF"/>
    <w:rsid w:val="004B4DA9"/>
    <w:rsid w:val="004F7585"/>
    <w:rsid w:val="0053219D"/>
    <w:rsid w:val="00532E7D"/>
    <w:rsid w:val="00534DF3"/>
    <w:rsid w:val="00537C3A"/>
    <w:rsid w:val="00546A9D"/>
    <w:rsid w:val="005613F2"/>
    <w:rsid w:val="00582DFC"/>
    <w:rsid w:val="005C6003"/>
    <w:rsid w:val="005D3B70"/>
    <w:rsid w:val="005E25EF"/>
    <w:rsid w:val="00612210"/>
    <w:rsid w:val="006352A0"/>
    <w:rsid w:val="00654005"/>
    <w:rsid w:val="00683B5C"/>
    <w:rsid w:val="00695AB3"/>
    <w:rsid w:val="006C4534"/>
    <w:rsid w:val="006F27AE"/>
    <w:rsid w:val="00724747"/>
    <w:rsid w:val="00731FC9"/>
    <w:rsid w:val="00747C98"/>
    <w:rsid w:val="00751BF1"/>
    <w:rsid w:val="00780E7B"/>
    <w:rsid w:val="007C2780"/>
    <w:rsid w:val="007F0083"/>
    <w:rsid w:val="008131F6"/>
    <w:rsid w:val="008147AD"/>
    <w:rsid w:val="0083598E"/>
    <w:rsid w:val="008751BF"/>
    <w:rsid w:val="00880385"/>
    <w:rsid w:val="00894998"/>
    <w:rsid w:val="008A2D12"/>
    <w:rsid w:val="008B089B"/>
    <w:rsid w:val="008B4EC4"/>
    <w:rsid w:val="008B65F9"/>
    <w:rsid w:val="008B74AB"/>
    <w:rsid w:val="008C3746"/>
    <w:rsid w:val="008D0FCB"/>
    <w:rsid w:val="008E347E"/>
    <w:rsid w:val="008E4059"/>
    <w:rsid w:val="008F2978"/>
    <w:rsid w:val="008F3C32"/>
    <w:rsid w:val="008F5C7B"/>
    <w:rsid w:val="00923A1E"/>
    <w:rsid w:val="00933667"/>
    <w:rsid w:val="00934D0F"/>
    <w:rsid w:val="009374E2"/>
    <w:rsid w:val="0097137A"/>
    <w:rsid w:val="009820EF"/>
    <w:rsid w:val="009829F5"/>
    <w:rsid w:val="009A0A10"/>
    <w:rsid w:val="009C138A"/>
    <w:rsid w:val="009D4F66"/>
    <w:rsid w:val="009E4D8B"/>
    <w:rsid w:val="009F5860"/>
    <w:rsid w:val="00A21369"/>
    <w:rsid w:val="00A474EA"/>
    <w:rsid w:val="00A7065D"/>
    <w:rsid w:val="00A8363F"/>
    <w:rsid w:val="00A91ABF"/>
    <w:rsid w:val="00A91FAC"/>
    <w:rsid w:val="00AA2D46"/>
    <w:rsid w:val="00AC1D58"/>
    <w:rsid w:val="00AD3354"/>
    <w:rsid w:val="00AE2D8E"/>
    <w:rsid w:val="00AF2409"/>
    <w:rsid w:val="00B038D8"/>
    <w:rsid w:val="00B33470"/>
    <w:rsid w:val="00B36038"/>
    <w:rsid w:val="00B37C97"/>
    <w:rsid w:val="00B50AB6"/>
    <w:rsid w:val="00B50D2B"/>
    <w:rsid w:val="00B57192"/>
    <w:rsid w:val="00B6317A"/>
    <w:rsid w:val="00B652EA"/>
    <w:rsid w:val="00B744BD"/>
    <w:rsid w:val="00B759EB"/>
    <w:rsid w:val="00B82271"/>
    <w:rsid w:val="00BA3685"/>
    <w:rsid w:val="00BB3CF2"/>
    <w:rsid w:val="00BD2A85"/>
    <w:rsid w:val="00BE1BDD"/>
    <w:rsid w:val="00C00606"/>
    <w:rsid w:val="00C15276"/>
    <w:rsid w:val="00C26616"/>
    <w:rsid w:val="00C4716E"/>
    <w:rsid w:val="00C505A0"/>
    <w:rsid w:val="00C55D52"/>
    <w:rsid w:val="00C8395B"/>
    <w:rsid w:val="00CA136E"/>
    <w:rsid w:val="00CA777E"/>
    <w:rsid w:val="00CC1339"/>
    <w:rsid w:val="00CC5D13"/>
    <w:rsid w:val="00CC6010"/>
    <w:rsid w:val="00CD5E8A"/>
    <w:rsid w:val="00CE0576"/>
    <w:rsid w:val="00D14902"/>
    <w:rsid w:val="00D36517"/>
    <w:rsid w:val="00D46A29"/>
    <w:rsid w:val="00D50F7F"/>
    <w:rsid w:val="00D571EA"/>
    <w:rsid w:val="00D6374C"/>
    <w:rsid w:val="00D769DD"/>
    <w:rsid w:val="00D91E7C"/>
    <w:rsid w:val="00DA0114"/>
    <w:rsid w:val="00DA1533"/>
    <w:rsid w:val="00DC165A"/>
    <w:rsid w:val="00DE3BB4"/>
    <w:rsid w:val="00DF06DF"/>
    <w:rsid w:val="00DF154A"/>
    <w:rsid w:val="00DF24BB"/>
    <w:rsid w:val="00E00C4E"/>
    <w:rsid w:val="00E11878"/>
    <w:rsid w:val="00E3173E"/>
    <w:rsid w:val="00E43410"/>
    <w:rsid w:val="00E74C0A"/>
    <w:rsid w:val="00E85C9F"/>
    <w:rsid w:val="00E9239A"/>
    <w:rsid w:val="00EA116D"/>
    <w:rsid w:val="00EA47BC"/>
    <w:rsid w:val="00EA6C17"/>
    <w:rsid w:val="00EE160A"/>
    <w:rsid w:val="00F15F8D"/>
    <w:rsid w:val="00F375BF"/>
    <w:rsid w:val="00F5125D"/>
    <w:rsid w:val="00F7155A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26D16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22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CD5E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D5E8A"/>
    <w:pPr>
      <w:spacing w:line="241" w:lineRule="atLeast"/>
    </w:pPr>
    <w:rPr>
      <w:rFonts w:ascii="Gotham Bold" w:eastAsia="Calibri" w:hAnsi="Gotham Bol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B69D-F07E-4E9C-9C86-E5FD5378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6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2278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Bertzabeth Ramírez Solorio</dc:creator>
  <cp:keywords/>
  <cp:lastModifiedBy>Admin</cp:lastModifiedBy>
  <cp:revision>6</cp:revision>
  <cp:lastPrinted>2025-01-24T22:39:00Z</cp:lastPrinted>
  <dcterms:created xsi:type="dcterms:W3CDTF">2025-02-06T17:00:00Z</dcterms:created>
  <dcterms:modified xsi:type="dcterms:W3CDTF">2026-02-09T17:08:00Z</dcterms:modified>
</cp:coreProperties>
</file>