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F9356" w14:textId="5FE9812A" w:rsidR="00CC1237" w:rsidRDefault="00CC1237" w:rsidP="00CC1237">
      <w:pPr>
        <w:jc w:val="right"/>
      </w:pPr>
      <w:r>
        <w:t>Ocotlá</w:t>
      </w:r>
      <w:r w:rsidR="00176699">
        <w:t xml:space="preserve">n, Jalisco, a </w:t>
      </w:r>
      <w:proofErr w:type="gramStart"/>
      <w:r w:rsidR="00E70704">
        <w:t>XX</w:t>
      </w:r>
      <w:r w:rsidR="00176699">
        <w:t xml:space="preserve">  de</w:t>
      </w:r>
      <w:proofErr w:type="gramEnd"/>
      <w:r w:rsidR="00176699">
        <w:t xml:space="preserve"> </w:t>
      </w:r>
      <w:r w:rsidR="00E70704">
        <w:t>XX</w:t>
      </w:r>
      <w:r w:rsidR="00176699">
        <w:t xml:space="preserve"> del 202</w:t>
      </w:r>
      <w:r w:rsidR="00A70749">
        <w:t>4</w:t>
      </w:r>
    </w:p>
    <w:p w14:paraId="525423A1" w14:textId="0167123E" w:rsidR="00CC1237" w:rsidRDefault="00CC1237" w:rsidP="00CC1237">
      <w:pPr>
        <w:jc w:val="center"/>
      </w:pPr>
      <w:r>
        <w:t>PROGRAMA DE FOMENTO A</w:t>
      </w:r>
      <w:r w:rsidR="00A70749">
        <w:t xml:space="preserve"> LA INVESTIGACIÓN TEMPRANA 2024</w:t>
      </w:r>
      <w:r w:rsidR="00921F4A">
        <w:t>B</w:t>
      </w:r>
    </w:p>
    <w:tbl>
      <w:tblPr>
        <w:tblStyle w:val="Tablaconcuadrcul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941"/>
      </w:tblGrid>
      <w:tr w:rsidR="00CC1237" w14:paraId="578CE704" w14:textId="77777777" w:rsidTr="00CC1237"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E7CC15" w14:textId="77777777" w:rsidR="00CC1237" w:rsidRDefault="00CC1237">
            <w:pPr>
              <w:tabs>
                <w:tab w:val="left" w:pos="480"/>
                <w:tab w:val="center" w:pos="444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INFORME MENSUAL DE ACTIVIDADES</w:t>
            </w:r>
          </w:p>
        </w:tc>
        <w:bookmarkStart w:id="0" w:name="_GoBack"/>
        <w:bookmarkEnd w:id="0"/>
      </w:tr>
    </w:tbl>
    <w:p w14:paraId="502763A4" w14:textId="78F6D1DC" w:rsidR="00CC1237" w:rsidRDefault="00080A45" w:rsidP="00CC1237">
      <w:pPr>
        <w:rPr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D95776" wp14:editId="0A54C159">
                <wp:simplePos x="0" y="0"/>
                <wp:positionH relativeFrom="column">
                  <wp:posOffset>795020</wp:posOffset>
                </wp:positionH>
                <wp:positionV relativeFrom="paragraph">
                  <wp:posOffset>250190</wp:posOffset>
                </wp:positionV>
                <wp:extent cx="281940" cy="144780"/>
                <wp:effectExtent l="0" t="0" r="22860" b="2667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1B82F" w14:textId="77777777" w:rsidR="00CC1237" w:rsidRDefault="00CC1237" w:rsidP="00CC123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95776" id="Elipse 2" o:spid="_x0000_s1026" style="position:absolute;margin-left:62.6pt;margin-top:19.7pt;width:22.2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" fillcolor="white [3201]" strokecolor="#70ad47 [3209]" strokeweight="1pt">
                <v:stroke joinstyle="miter"/>
                <v:textbox>
                  <w:txbxContent>
                    <w:p w14:paraId="64C1B82F" w14:textId="77777777" w:rsidR="00CC1237" w:rsidRDefault="00CC1237" w:rsidP="00CC123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</w:p>
    <w:p w14:paraId="122667DE" w14:textId="04D6B312" w:rsidR="00CC1237" w:rsidRDefault="00080A45" w:rsidP="00CC1237">
      <w:pPr>
        <w:rPr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DCE3B5" wp14:editId="3BF1ADC8">
                <wp:simplePos x="0" y="0"/>
                <wp:positionH relativeFrom="column">
                  <wp:posOffset>2977515</wp:posOffset>
                </wp:positionH>
                <wp:positionV relativeFrom="paragraph">
                  <wp:posOffset>17145</wp:posOffset>
                </wp:positionV>
                <wp:extent cx="281940" cy="144780"/>
                <wp:effectExtent l="0" t="0" r="22860" b="2667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277C1" w14:textId="77777777" w:rsidR="00CC1237" w:rsidRDefault="00CC1237" w:rsidP="00CC123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CE3B5" id="Elipse 1" o:spid="_x0000_s1027" style="position:absolute;margin-left:234.45pt;margin-top:1.35pt;width:22.2pt;height:1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14:paraId="135277C1" w14:textId="77777777" w:rsidR="00CC1237" w:rsidRDefault="00CC1237" w:rsidP="00CC123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CC12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D127A0" wp14:editId="029F4D56">
                <wp:simplePos x="0" y="0"/>
                <wp:positionH relativeFrom="margin">
                  <wp:align>right</wp:align>
                </wp:positionH>
                <wp:positionV relativeFrom="paragraph">
                  <wp:posOffset>7952</wp:posOffset>
                </wp:positionV>
                <wp:extent cx="281940" cy="144780"/>
                <wp:effectExtent l="0" t="0" r="22860" b="2667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41BD5" w14:textId="77777777" w:rsidR="00CC1237" w:rsidRDefault="00CC1237" w:rsidP="00CC123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127A0" id="Elipse 4" o:spid="_x0000_s1028" style="position:absolute;margin-left:-29pt;margin-top:.65pt;width:22.2pt;height:1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" fillcolor="white [3201]" strokecolor="#70ad47 [3209]" strokeweight="1pt">
                <v:stroke joinstyle="miter"/>
                <v:textbox>
                  <w:txbxContent>
                    <w:p w14:paraId="79E41BD5" w14:textId="77777777" w:rsidR="00CC1237" w:rsidRDefault="00CC1237" w:rsidP="00CC123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C1237">
        <w:rPr>
          <w:sz w:val="18"/>
          <w:szCs w:val="18"/>
        </w:rPr>
        <w:t xml:space="preserve">1er informe    </w:t>
      </w:r>
      <w:r>
        <w:rPr>
          <w:sz w:val="18"/>
          <w:szCs w:val="18"/>
        </w:rPr>
        <w:t xml:space="preserve">                                               </w:t>
      </w:r>
      <w:r w:rsidR="00CC1237">
        <w:rPr>
          <w:sz w:val="18"/>
          <w:szCs w:val="18"/>
        </w:rPr>
        <w:t xml:space="preserve">                    2º informe </w:t>
      </w:r>
      <w:r w:rsidR="00CC1237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                </w:t>
      </w:r>
      <w:r w:rsidR="00CC1237">
        <w:rPr>
          <w:sz w:val="18"/>
          <w:szCs w:val="18"/>
        </w:rPr>
        <w:t xml:space="preserve">   3er. Informe </w:t>
      </w:r>
      <w:r w:rsidR="00CC1237" w:rsidRPr="009550DE">
        <w:rPr>
          <w:noProof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1"/>
      </w:tblGrid>
      <w:tr w:rsidR="00CC1237" w14:paraId="41986ADB" w14:textId="77777777" w:rsidTr="00CC1237"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6898" w14:textId="77777777" w:rsidR="00CC1237" w:rsidRDefault="00CC1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Beneficiario:                                                                                                                               Código:</w:t>
            </w:r>
          </w:p>
        </w:tc>
      </w:tr>
      <w:tr w:rsidR="00CC1237" w14:paraId="5FDA0A07" w14:textId="77777777" w:rsidTr="00CC1237"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3305" w14:textId="77777777" w:rsidR="00CC1237" w:rsidRDefault="00CC1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Modalidad:</w:t>
            </w:r>
          </w:p>
        </w:tc>
      </w:tr>
      <w:tr w:rsidR="00CC1237" w14:paraId="307B4DCD" w14:textId="77777777" w:rsidTr="00CC1237"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5C2" w14:textId="77777777" w:rsidR="00CC1237" w:rsidRDefault="00CC1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Investigador:</w:t>
            </w:r>
          </w:p>
        </w:tc>
      </w:tr>
    </w:tbl>
    <w:p w14:paraId="056481A6" w14:textId="77777777" w:rsidR="00CC1237" w:rsidRDefault="00CC1237" w:rsidP="00CC1237">
      <w:pPr>
        <w:jc w:val="center"/>
      </w:pPr>
      <w:r>
        <w:t>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1"/>
      </w:tblGrid>
      <w:tr w:rsidR="00CC1237" w14:paraId="366AB469" w14:textId="77777777" w:rsidTr="00CC1237"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E6A" w14:textId="77777777" w:rsidR="00CC1237" w:rsidRDefault="00CC1237">
            <w:pPr>
              <w:jc w:val="center"/>
            </w:pPr>
          </w:p>
          <w:p w14:paraId="3BD4A2CB" w14:textId="77777777" w:rsidR="00CC1237" w:rsidRDefault="00CC1237">
            <w:pPr>
              <w:jc w:val="center"/>
            </w:pPr>
          </w:p>
          <w:p w14:paraId="67760A01" w14:textId="77777777" w:rsidR="00CC1237" w:rsidRDefault="00CC1237">
            <w:pPr>
              <w:jc w:val="center"/>
            </w:pPr>
          </w:p>
        </w:tc>
      </w:tr>
    </w:tbl>
    <w:p w14:paraId="3697F723" w14:textId="05B9E93F" w:rsidR="00CC1237" w:rsidRDefault="00CC1237" w:rsidP="00CC12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*Para el caso de las modalidades B y C deberá incluir el porcentaje de avance del protocolo o tesis y además deberán agregar el archivo con las evidencias del avance en la plataforma de </w:t>
      </w:r>
      <w:proofErr w:type="spellStart"/>
      <w:r>
        <w:rPr>
          <w:sz w:val="18"/>
          <w:szCs w:val="18"/>
        </w:rPr>
        <w:t>Classroom</w:t>
      </w:r>
      <w:proofErr w:type="spellEnd"/>
      <w:r>
        <w:rPr>
          <w:sz w:val="18"/>
          <w:szCs w:val="18"/>
        </w:rPr>
        <w:t>.</w:t>
      </w:r>
    </w:p>
    <w:p w14:paraId="4835C158" w14:textId="77777777" w:rsidR="00CC1237" w:rsidRDefault="00CC1237" w:rsidP="00CC1237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5864"/>
      </w:tblGrid>
      <w:tr w:rsidR="00CC1237" w:rsidRPr="00CC1237" w14:paraId="7FD215E3" w14:textId="77777777" w:rsidTr="00CC12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F0CF21" w14:textId="77777777" w:rsidR="00CC1237" w:rsidRDefault="00CC12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INCONVENIENTES ENCONTRADOS PARA EL DESARROLLO DE LAS ACTIVIDADES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7E3" w14:textId="77777777" w:rsidR="00CC1237" w:rsidRDefault="00CC1237">
            <w:pPr>
              <w:jc w:val="center"/>
            </w:pPr>
          </w:p>
        </w:tc>
      </w:tr>
    </w:tbl>
    <w:p w14:paraId="399EB15B" w14:textId="77777777" w:rsidR="00CC1237" w:rsidRDefault="00CC1237" w:rsidP="00CC1237">
      <w:pPr>
        <w:jc w:val="center"/>
      </w:pPr>
    </w:p>
    <w:p w14:paraId="6C078590" w14:textId="77777777" w:rsidR="00CC1237" w:rsidRDefault="00CC1237" w:rsidP="00CC1237">
      <w:pPr>
        <w:jc w:val="center"/>
      </w:pPr>
    </w:p>
    <w:p w14:paraId="32C68A71" w14:textId="77777777" w:rsidR="00CC1237" w:rsidRDefault="00CC1237" w:rsidP="00CC1237">
      <w:pPr>
        <w:jc w:val="center"/>
      </w:pPr>
    </w:p>
    <w:p w14:paraId="1806CEB2" w14:textId="779BE5A9" w:rsidR="00CC1237" w:rsidRDefault="00CC1237" w:rsidP="00CC123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FD194A" wp14:editId="386A71CA">
                <wp:simplePos x="0" y="0"/>
                <wp:positionH relativeFrom="column">
                  <wp:posOffset>42545</wp:posOffset>
                </wp:positionH>
                <wp:positionV relativeFrom="paragraph">
                  <wp:posOffset>294640</wp:posOffset>
                </wp:positionV>
                <wp:extent cx="2125980" cy="0"/>
                <wp:effectExtent l="0" t="0" r="2667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3A224" id="Conector recto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23.2pt" to="170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C01A68" wp14:editId="7A35A997">
                <wp:simplePos x="0" y="0"/>
                <wp:positionH relativeFrom="column">
                  <wp:posOffset>3192780</wp:posOffset>
                </wp:positionH>
                <wp:positionV relativeFrom="paragraph">
                  <wp:posOffset>288925</wp:posOffset>
                </wp:positionV>
                <wp:extent cx="2125980" cy="0"/>
                <wp:effectExtent l="0" t="0" r="2667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4B5B5" id="Conector recto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pt,22.75pt" to="418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583445F3" w14:textId="77777777" w:rsidR="00CC1237" w:rsidRDefault="00CC1237" w:rsidP="00CC1237">
      <w:pPr>
        <w:ind w:firstLine="708"/>
      </w:pPr>
      <w:r>
        <w:t>Nombre y firma del alumno</w:t>
      </w:r>
      <w:r>
        <w:tab/>
      </w:r>
      <w:r>
        <w:tab/>
      </w:r>
      <w:r>
        <w:tab/>
      </w:r>
      <w:r>
        <w:tab/>
        <w:t>Nombre y firma del Investigador</w:t>
      </w:r>
    </w:p>
    <w:p w14:paraId="0EE53619" w14:textId="77777777" w:rsidR="00CC1237" w:rsidRPr="00CC1237" w:rsidRDefault="00CC1237" w:rsidP="00CC1237"/>
    <w:sectPr w:rsidR="00CC1237" w:rsidRPr="00CC1237" w:rsidSect="00D46A29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5CB77" w14:textId="77777777" w:rsidR="00D128CA" w:rsidRDefault="00D128CA" w:rsidP="003A1B54">
      <w:pPr>
        <w:spacing w:after="0" w:line="240" w:lineRule="auto"/>
      </w:pPr>
      <w:r>
        <w:separator/>
      </w:r>
    </w:p>
  </w:endnote>
  <w:endnote w:type="continuationSeparator" w:id="0">
    <w:p w14:paraId="6673A0AD" w14:textId="77777777" w:rsidR="00D128CA" w:rsidRDefault="00D128CA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0BCDD" w14:textId="77777777" w:rsidR="008147AD" w:rsidRPr="006352A0" w:rsidRDefault="008147AD" w:rsidP="006352A0">
    <w:pPr>
      <w:pStyle w:val="Piedepgina"/>
      <w:rPr>
        <w:rFonts w:ascii="Times New Roman" w:hAnsi="Times New Roman"/>
        <w:color w:val="808080"/>
        <w:sz w:val="14"/>
        <w:szCs w:val="14"/>
      </w:rPr>
    </w:pPr>
  </w:p>
  <w:p w14:paraId="099A7462" w14:textId="77777777" w:rsidR="00D6374C" w:rsidRDefault="008147AD" w:rsidP="00AF2409">
    <w:pPr>
      <w:pStyle w:val="Piedepgina"/>
      <w:tabs>
        <w:tab w:val="right" w:pos="8789"/>
      </w:tabs>
      <w:spacing w:line="264" w:lineRule="auto"/>
      <w:jc w:val="center"/>
      <w:rPr>
        <w:rFonts w:ascii="Times New Roman" w:hAnsi="Times New Roman"/>
        <w:color w:val="808080"/>
        <w:sz w:val="14"/>
        <w:szCs w:val="17"/>
      </w:rPr>
    </w:pPr>
    <w:r w:rsidRPr="009829F5">
      <w:rPr>
        <w:rFonts w:ascii="Times New Roman" w:hAnsi="Times New Roman"/>
        <w:color w:val="808080"/>
        <w:sz w:val="14"/>
        <w:szCs w:val="17"/>
      </w:rPr>
      <w:t xml:space="preserve">Centro Universitario de la Ciénega, Universidad de Guadalajara, </w:t>
    </w:r>
    <w:r w:rsidR="00C8395B">
      <w:rPr>
        <w:rFonts w:ascii="Times New Roman" w:hAnsi="Times New Roman"/>
        <w:color w:val="808080"/>
        <w:sz w:val="14"/>
        <w:szCs w:val="17"/>
      </w:rPr>
      <w:t xml:space="preserve">Sistema Integrado de Gestión </w:t>
    </w:r>
    <w:r w:rsidRPr="009829F5">
      <w:rPr>
        <w:rFonts w:ascii="Times New Roman" w:hAnsi="Times New Roman"/>
        <w:color w:val="808080"/>
        <w:sz w:val="14"/>
        <w:szCs w:val="17"/>
      </w:rPr>
      <w:t xml:space="preserve">certificado por American Trust Register, S.C., el Alcance de Certificación aplica a: </w:t>
    </w:r>
    <w:r w:rsidR="00B37C97" w:rsidRPr="009829F5">
      <w:rPr>
        <w:rFonts w:ascii="Times New Roman" w:hAnsi="Times New Roman"/>
        <w:color w:val="808080"/>
        <w:sz w:val="14"/>
        <w:szCs w:val="17"/>
      </w:rPr>
      <w:t>Ingreso, Trayectoria Académico–Administrativa</w:t>
    </w:r>
    <w:r w:rsidRPr="009829F5">
      <w:rPr>
        <w:rFonts w:ascii="Times New Roman" w:hAnsi="Times New Roman"/>
        <w:color w:val="808080"/>
        <w:sz w:val="14"/>
        <w:szCs w:val="17"/>
      </w:rPr>
      <w:t>,</w:t>
    </w:r>
    <w:r w:rsidR="00B37C97" w:rsidRPr="009829F5">
      <w:rPr>
        <w:rFonts w:ascii="Times New Roman" w:hAnsi="Times New Roman"/>
        <w:color w:val="808080"/>
        <w:sz w:val="14"/>
        <w:szCs w:val="17"/>
      </w:rPr>
      <w:t xml:space="preserve"> </w:t>
    </w:r>
    <w:r w:rsidR="001E5B00" w:rsidRPr="009829F5">
      <w:rPr>
        <w:rFonts w:ascii="Times New Roman" w:hAnsi="Times New Roman"/>
        <w:color w:val="808080"/>
        <w:sz w:val="14"/>
        <w:szCs w:val="17"/>
      </w:rPr>
      <w:t>E</w:t>
    </w:r>
    <w:r w:rsidR="00B37C97" w:rsidRPr="009829F5">
      <w:rPr>
        <w:rFonts w:ascii="Times New Roman" w:hAnsi="Times New Roman"/>
        <w:color w:val="808080"/>
        <w:sz w:val="14"/>
        <w:szCs w:val="17"/>
      </w:rPr>
      <w:t xml:space="preserve">greso y </w:t>
    </w:r>
    <w:r w:rsidR="001E5B00" w:rsidRPr="009829F5">
      <w:rPr>
        <w:rFonts w:ascii="Times New Roman" w:hAnsi="Times New Roman"/>
        <w:color w:val="808080"/>
        <w:sz w:val="14"/>
        <w:szCs w:val="17"/>
      </w:rPr>
      <w:t>T</w:t>
    </w:r>
    <w:r w:rsidR="00B37C97" w:rsidRPr="009829F5">
      <w:rPr>
        <w:rFonts w:ascii="Times New Roman" w:hAnsi="Times New Roman"/>
        <w:color w:val="808080"/>
        <w:sz w:val="14"/>
        <w:szCs w:val="17"/>
      </w:rPr>
      <w:t xml:space="preserve">itulación </w:t>
    </w:r>
    <w:r w:rsidRPr="009829F5">
      <w:rPr>
        <w:rFonts w:ascii="Times New Roman" w:hAnsi="Times New Roman"/>
        <w:color w:val="808080"/>
        <w:sz w:val="14"/>
        <w:szCs w:val="17"/>
      </w:rPr>
      <w:t xml:space="preserve"> Núm. de certificado de Calidad:</w:t>
    </w:r>
    <w:r w:rsidR="001E5B00" w:rsidRPr="009829F5">
      <w:rPr>
        <w:rFonts w:ascii="Times New Roman" w:hAnsi="Times New Roman"/>
        <w:color w:val="808080"/>
        <w:sz w:val="14"/>
        <w:szCs w:val="17"/>
      </w:rPr>
      <w:t xml:space="preserve"> </w:t>
    </w:r>
    <w:r w:rsidRPr="009829F5">
      <w:rPr>
        <w:rFonts w:ascii="Times New Roman" w:hAnsi="Times New Roman"/>
        <w:color w:val="808080"/>
        <w:sz w:val="14"/>
        <w:szCs w:val="17"/>
      </w:rPr>
      <w:t>ATR</w:t>
    </w:r>
    <w:r w:rsidR="00C8395B">
      <w:rPr>
        <w:rFonts w:ascii="Times New Roman" w:hAnsi="Times New Roman"/>
        <w:color w:val="808080"/>
        <w:sz w:val="14"/>
        <w:szCs w:val="17"/>
      </w:rPr>
      <w:t>2181</w:t>
    </w:r>
    <w:r w:rsidRPr="009829F5">
      <w:rPr>
        <w:rFonts w:ascii="Times New Roman" w:hAnsi="Times New Roman"/>
        <w:color w:val="808080"/>
        <w:sz w:val="14"/>
        <w:szCs w:val="17"/>
      </w:rPr>
      <w:t xml:space="preserve">, </w:t>
    </w:r>
  </w:p>
  <w:p w14:paraId="056F7E17" w14:textId="77777777" w:rsidR="00D6374C" w:rsidRDefault="00BE1BDD" w:rsidP="00AF2409">
    <w:pPr>
      <w:pStyle w:val="Piedepgina"/>
      <w:tabs>
        <w:tab w:val="right" w:pos="8789"/>
      </w:tabs>
      <w:spacing w:line="264" w:lineRule="auto"/>
      <w:jc w:val="center"/>
      <w:rPr>
        <w:rFonts w:ascii="Times New Roman" w:hAnsi="Times New Roman"/>
        <w:color w:val="808080"/>
        <w:sz w:val="14"/>
        <w:szCs w:val="17"/>
      </w:rPr>
    </w:pPr>
    <w:r>
      <w:rPr>
        <w:rFonts w:ascii="Times New Roman" w:hAnsi="Times New Roman"/>
        <w:color w:val="808080"/>
        <w:sz w:val="14"/>
        <w:szCs w:val="17"/>
      </w:rPr>
      <w:t>Vigencia de certificación: 13-08-2024</w:t>
    </w:r>
    <w:r w:rsidR="008147AD" w:rsidRPr="009829F5">
      <w:rPr>
        <w:rFonts w:ascii="Times New Roman" w:hAnsi="Times New Roman"/>
        <w:color w:val="808080"/>
        <w:sz w:val="14"/>
        <w:szCs w:val="17"/>
      </w:rPr>
      <w:t>, Norma de r</w:t>
    </w:r>
    <w:r w:rsidR="00C8395B">
      <w:rPr>
        <w:rFonts w:ascii="Times New Roman" w:hAnsi="Times New Roman"/>
        <w:color w:val="808080"/>
        <w:sz w:val="14"/>
        <w:szCs w:val="17"/>
      </w:rPr>
      <w:t>eferencia: NMX-CC-9001-IMNC-2015</w:t>
    </w:r>
    <w:r w:rsidR="008147AD" w:rsidRPr="009829F5">
      <w:rPr>
        <w:rFonts w:ascii="Times New Roman" w:hAnsi="Times New Roman"/>
        <w:color w:val="808080"/>
        <w:sz w:val="14"/>
        <w:szCs w:val="17"/>
      </w:rPr>
      <w:t>, Núm. De Certificado Ambiental: ATR</w:t>
    </w:r>
    <w:r w:rsidR="00C8395B">
      <w:rPr>
        <w:rFonts w:ascii="Times New Roman" w:hAnsi="Times New Roman"/>
        <w:color w:val="808080"/>
        <w:sz w:val="14"/>
        <w:szCs w:val="17"/>
      </w:rPr>
      <w:t>2182</w:t>
    </w:r>
    <w:r w:rsidR="008147AD" w:rsidRPr="009829F5">
      <w:rPr>
        <w:rFonts w:ascii="Times New Roman" w:hAnsi="Times New Roman"/>
        <w:color w:val="808080"/>
        <w:sz w:val="14"/>
        <w:szCs w:val="17"/>
      </w:rPr>
      <w:t xml:space="preserve">, </w:t>
    </w:r>
  </w:p>
  <w:p w14:paraId="2144EB75" w14:textId="77777777" w:rsidR="008147AD" w:rsidRPr="009829F5" w:rsidRDefault="008147AD" w:rsidP="00AF2409">
    <w:pPr>
      <w:pStyle w:val="Piedepgina"/>
      <w:tabs>
        <w:tab w:val="right" w:pos="8789"/>
      </w:tabs>
      <w:spacing w:line="264" w:lineRule="auto"/>
      <w:jc w:val="center"/>
      <w:rPr>
        <w:rFonts w:ascii="Times New Roman" w:hAnsi="Times New Roman"/>
        <w:color w:val="808080"/>
        <w:sz w:val="14"/>
        <w:szCs w:val="17"/>
      </w:rPr>
    </w:pPr>
    <w:r w:rsidRPr="009829F5">
      <w:rPr>
        <w:rFonts w:ascii="Times New Roman" w:hAnsi="Times New Roman"/>
        <w:color w:val="808080"/>
        <w:sz w:val="14"/>
        <w:szCs w:val="17"/>
      </w:rPr>
      <w:t xml:space="preserve">Vigencia de certificación: </w:t>
    </w:r>
    <w:r w:rsidR="00BE1BDD">
      <w:rPr>
        <w:rFonts w:ascii="Times New Roman" w:hAnsi="Times New Roman"/>
        <w:color w:val="808080"/>
        <w:sz w:val="14"/>
        <w:szCs w:val="17"/>
      </w:rPr>
      <w:t>13-08-2024</w:t>
    </w:r>
    <w:r w:rsidRPr="009829F5">
      <w:rPr>
        <w:rFonts w:ascii="Times New Roman" w:hAnsi="Times New Roman"/>
        <w:color w:val="808080"/>
        <w:sz w:val="14"/>
        <w:szCs w:val="17"/>
      </w:rPr>
      <w:t>, Norma de ref</w:t>
    </w:r>
    <w:r w:rsidR="00C8395B">
      <w:rPr>
        <w:rFonts w:ascii="Times New Roman" w:hAnsi="Times New Roman"/>
        <w:color w:val="808080"/>
        <w:sz w:val="14"/>
        <w:szCs w:val="17"/>
      </w:rPr>
      <w:t>erencia: NMX-SAA-14001-IMNC-2015</w:t>
    </w:r>
    <w:r w:rsidRPr="009829F5">
      <w:rPr>
        <w:rFonts w:ascii="Times New Roman" w:hAnsi="Times New Roman"/>
        <w:color w:val="808080"/>
        <w:sz w:val="14"/>
        <w:szCs w:val="17"/>
      </w:rPr>
      <w:t>.</w:t>
    </w:r>
  </w:p>
  <w:p w14:paraId="6C09BCB2" w14:textId="77777777" w:rsidR="0022794A" w:rsidRPr="006352A0" w:rsidRDefault="0022794A" w:rsidP="00AF2409">
    <w:pPr>
      <w:pStyle w:val="Piedepgina"/>
      <w:tabs>
        <w:tab w:val="right" w:pos="8789"/>
      </w:tabs>
      <w:spacing w:line="264" w:lineRule="auto"/>
      <w:ind w:left="142"/>
      <w:jc w:val="center"/>
      <w:rPr>
        <w:rFonts w:ascii="Times New Roman" w:hAnsi="Times New Roman"/>
        <w:color w:val="6D6F79"/>
        <w:sz w:val="14"/>
        <w:szCs w:val="14"/>
      </w:rPr>
    </w:pPr>
  </w:p>
  <w:p w14:paraId="4C98E6A9" w14:textId="5B66032D" w:rsidR="008147AD" w:rsidRPr="009829F5" w:rsidRDefault="008147AD" w:rsidP="00AF2409">
    <w:pPr>
      <w:pStyle w:val="Piedepgina"/>
      <w:tabs>
        <w:tab w:val="right" w:pos="8789"/>
      </w:tabs>
      <w:spacing w:line="264" w:lineRule="auto"/>
      <w:ind w:left="142"/>
      <w:jc w:val="center"/>
      <w:rPr>
        <w:rFonts w:ascii="Times New Roman" w:hAnsi="Times New Roman"/>
        <w:color w:val="6D6F79"/>
        <w:sz w:val="17"/>
        <w:szCs w:val="17"/>
      </w:rPr>
    </w:pPr>
    <w:r w:rsidRPr="009829F5">
      <w:rPr>
        <w:rFonts w:ascii="Times New Roman" w:hAnsi="Times New Roman"/>
        <w:color w:val="6D6F79"/>
        <w:sz w:val="17"/>
        <w:szCs w:val="17"/>
      </w:rPr>
      <w:t xml:space="preserve">Av. Universidad Nº 1115, Col. Linda Vista, C.P. 47820, Ocotlán, Jal, México.  Tel.  (392) 92 59400 ext. </w:t>
    </w:r>
    <w:r w:rsidR="003B65A3">
      <w:rPr>
        <w:rFonts w:ascii="Times New Roman" w:hAnsi="Times New Roman"/>
        <w:color w:val="6D6F79"/>
        <w:sz w:val="17"/>
        <w:szCs w:val="17"/>
      </w:rPr>
      <w:t>48340</w:t>
    </w:r>
    <w:r w:rsidRPr="009829F5">
      <w:rPr>
        <w:rFonts w:ascii="Times New Roman" w:hAnsi="Times New Roman"/>
        <w:color w:val="6D6F79"/>
        <w:sz w:val="17"/>
        <w:szCs w:val="17"/>
      </w:rPr>
      <w:t xml:space="preserve">. </w:t>
    </w:r>
  </w:p>
  <w:p w14:paraId="20D5ADC0" w14:textId="77777777" w:rsidR="004B4DA9" w:rsidRPr="009829F5" w:rsidRDefault="008147AD" w:rsidP="00AF2409">
    <w:pPr>
      <w:pStyle w:val="Piedepgina"/>
      <w:tabs>
        <w:tab w:val="right" w:pos="8789"/>
      </w:tabs>
      <w:spacing w:line="264" w:lineRule="auto"/>
      <w:ind w:left="142"/>
      <w:jc w:val="center"/>
      <w:rPr>
        <w:rFonts w:ascii="Times New Roman" w:hAnsi="Times New Roman"/>
        <w:color w:val="1F3864" w:themeColor="accent5" w:themeShade="80"/>
        <w:sz w:val="17"/>
        <w:szCs w:val="17"/>
      </w:rPr>
    </w:pPr>
    <w:r w:rsidRPr="009829F5">
      <w:rPr>
        <w:rFonts w:ascii="Times New Roman" w:hAnsi="Times New Roman"/>
        <w:color w:val="1F3864" w:themeColor="accent5" w:themeShade="80"/>
        <w:sz w:val="17"/>
        <w:szCs w:val="17"/>
      </w:rPr>
      <w:t>www.cuci.udg.mx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3BF6" w14:textId="77777777" w:rsidR="00D128CA" w:rsidRDefault="00D128CA" w:rsidP="003A1B54">
      <w:pPr>
        <w:spacing w:after="0" w:line="240" w:lineRule="auto"/>
      </w:pPr>
      <w:r>
        <w:separator/>
      </w:r>
    </w:p>
  </w:footnote>
  <w:footnote w:type="continuationSeparator" w:id="0">
    <w:p w14:paraId="1335D969" w14:textId="77777777" w:rsidR="00D128CA" w:rsidRDefault="00D128CA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4D25" w14:textId="77777777" w:rsidR="003A1B54" w:rsidRDefault="003D18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56C5F46" wp14:editId="698FE043">
          <wp:simplePos x="0" y="0"/>
          <wp:positionH relativeFrom="column">
            <wp:posOffset>-1358900</wp:posOffset>
          </wp:positionH>
          <wp:positionV relativeFrom="paragraph">
            <wp:posOffset>-450215</wp:posOffset>
          </wp:positionV>
          <wp:extent cx="7783830" cy="1228725"/>
          <wp:effectExtent l="0" t="0" r="7620" b="9525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73F09" w14:textId="77777777" w:rsidR="006F27AE" w:rsidRDefault="008A2D12" w:rsidP="006F27AE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LA CIÉNEGA</w:t>
    </w:r>
  </w:p>
  <w:p w14:paraId="6E8A17C1" w14:textId="565EAA4B" w:rsidR="001E5B00" w:rsidRDefault="003B65A3" w:rsidP="001E5B00">
    <w:pPr>
      <w:pStyle w:val="Encabezado"/>
      <w:spacing w:before="120" w:line="120" w:lineRule="auto"/>
      <w:rPr>
        <w:rFonts w:ascii="Trajan Pro" w:hAnsi="Trajan Pro"/>
        <w:color w:val="3D4041"/>
        <w:sz w:val="20"/>
        <w:szCs w:val="17"/>
      </w:rPr>
    </w:pPr>
    <w:r>
      <w:rPr>
        <w:rFonts w:ascii="Trajan Pro" w:hAnsi="Trajan Pro"/>
        <w:color w:val="3D4041"/>
        <w:sz w:val="20"/>
        <w:szCs w:val="17"/>
      </w:rPr>
      <w:t>SECRETARÍA ACADÉMICA</w:t>
    </w:r>
  </w:p>
  <w:p w14:paraId="31C86E9C" w14:textId="1C34B552" w:rsidR="00FA7CE4" w:rsidRPr="008F5C7B" w:rsidRDefault="00751BF1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F9B5064" wp14:editId="1467F54E">
              <wp:simplePos x="0" y="0"/>
              <wp:positionH relativeFrom="column">
                <wp:posOffset>-1304290</wp:posOffset>
              </wp:positionH>
              <wp:positionV relativeFrom="paragraph">
                <wp:posOffset>3693795</wp:posOffset>
              </wp:positionV>
              <wp:extent cx="1301750" cy="3226003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32260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85392" w14:textId="77777777" w:rsidR="00751BF1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6C93A96" wp14:editId="20D97625">
                                <wp:extent cx="731286" cy="629920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4221" cy="6324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AAFECE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Certificado por American</w:t>
                          </w:r>
                        </w:p>
                        <w:p w14:paraId="51FDD47D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Trust Register, S.C.</w:t>
                          </w:r>
                        </w:p>
                        <w:p w14:paraId="11CDAD55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Número de Certificado</w:t>
                          </w:r>
                        </w:p>
                        <w:p w14:paraId="1A7F5B44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ATR2181</w:t>
                          </w:r>
                        </w:p>
                        <w:p w14:paraId="22DCFAD3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Vigencia de Certificación</w:t>
                          </w:r>
                        </w:p>
                        <w:p w14:paraId="128F3032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13-08-2024</w:t>
                          </w:r>
                        </w:p>
                        <w:p w14:paraId="1A38A2D7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Norma de Referencia</w:t>
                          </w:r>
                        </w:p>
                        <w:p w14:paraId="09CBE02F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NMX-CC-9001-IMNC-2015</w:t>
                          </w:r>
                        </w:p>
                        <w:p w14:paraId="6D6428E3" w14:textId="77777777" w:rsidR="00751BF1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1962169" wp14:editId="078CAD4A">
                                <wp:extent cx="723612" cy="621284"/>
                                <wp:effectExtent l="0" t="0" r="635" b="7620"/>
                                <wp:docPr id="17" name="Imagen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906" cy="647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681870C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Certificado por American</w:t>
                          </w:r>
                        </w:p>
                        <w:p w14:paraId="2226B77F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Trust Register, S.C.</w:t>
                          </w:r>
                        </w:p>
                        <w:p w14:paraId="425A3856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Número de Certificado</w:t>
                          </w:r>
                        </w:p>
                        <w:p w14:paraId="1A3013BC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ATR2182</w:t>
                          </w:r>
                        </w:p>
                        <w:p w14:paraId="4171DAA1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Vigencia de Certificación</w:t>
                          </w:r>
                        </w:p>
                        <w:p w14:paraId="47DD2954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13-08-2024</w:t>
                          </w:r>
                        </w:p>
                        <w:p w14:paraId="0A87695D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Norma de Referencia</w:t>
                          </w:r>
                        </w:p>
                        <w:p w14:paraId="07E1D334" w14:textId="77777777" w:rsidR="00751BF1" w:rsidRPr="00DB7D57" w:rsidRDefault="00751BF1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NMX-SAA-14001-IMNC-2015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B5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-102.7pt;margin-top:290.85pt;width:102.5pt;height:2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" stroked="f">
              <v:textbox>
                <w:txbxContent>
                  <w:p w14:paraId="5AF85392" w14:textId="77777777" w:rsidR="00751BF1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noProof/>
                        <w:lang w:val="en-US"/>
                      </w:rPr>
                      <w:drawing>
                        <wp:inline distT="0" distB="0" distL="0" distR="0" wp14:anchorId="76C93A96" wp14:editId="20D97625">
                          <wp:extent cx="731286" cy="629920"/>
                          <wp:effectExtent l="0" t="0" r="0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4221" cy="6324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AAFECE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Certificado por American</w:t>
                    </w:r>
                  </w:p>
                  <w:p w14:paraId="51FDD47D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Trust Register, S.C.</w:t>
                    </w:r>
                  </w:p>
                  <w:p w14:paraId="11CDAD55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Número de Certificado</w:t>
                    </w:r>
                  </w:p>
                  <w:p w14:paraId="1A7F5B44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ATR2181</w:t>
                    </w:r>
                  </w:p>
                  <w:p w14:paraId="22DCFAD3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Vigencia de Certificación</w:t>
                    </w:r>
                  </w:p>
                  <w:p w14:paraId="128F3032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13-08-2024</w:t>
                    </w:r>
                  </w:p>
                  <w:p w14:paraId="1A38A2D7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Norma de Referencia</w:t>
                    </w:r>
                  </w:p>
                  <w:p w14:paraId="09CBE02F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NMX-CC-9001-IMNC-2015</w:t>
                    </w:r>
                  </w:p>
                  <w:p w14:paraId="6D6428E3" w14:textId="77777777" w:rsidR="00751BF1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1962169" wp14:editId="078CAD4A">
                          <wp:extent cx="723612" cy="621284"/>
                          <wp:effectExtent l="0" t="0" r="635" b="7620"/>
                          <wp:docPr id="17" name="Imagen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906" cy="647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681870C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Certificado por American</w:t>
                    </w:r>
                  </w:p>
                  <w:p w14:paraId="2226B77F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Trust Register, S.C.</w:t>
                    </w:r>
                  </w:p>
                  <w:p w14:paraId="425A3856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Número de Certificado</w:t>
                    </w:r>
                  </w:p>
                  <w:p w14:paraId="1A3013BC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ATR2182</w:t>
                    </w:r>
                  </w:p>
                  <w:p w14:paraId="4171DAA1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Vigencia de Certificación</w:t>
                    </w:r>
                  </w:p>
                  <w:p w14:paraId="47DD2954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13-08-2024</w:t>
                    </w:r>
                  </w:p>
                  <w:p w14:paraId="0A87695D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Norma de Referencia</w:t>
                    </w:r>
                  </w:p>
                  <w:p w14:paraId="07E1D334" w14:textId="77777777" w:rsidR="00751BF1" w:rsidRPr="00DB7D57" w:rsidRDefault="00751BF1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NMX-SAA-14001-IMNC-2015</w:t>
                    </w:r>
                  </w:p>
                </w:txbxContent>
              </v:textbox>
            </v:shape>
          </w:pict>
        </mc:Fallback>
      </mc:AlternateContent>
    </w:r>
    <w:r w:rsidR="00CC1237">
      <w:rPr>
        <w:rFonts w:ascii="Trajan Pro" w:hAnsi="Trajan Pro"/>
        <w:color w:val="3D4041"/>
        <w:sz w:val="20"/>
        <w:szCs w:val="17"/>
      </w:rPr>
      <w:t>COORDINA</w:t>
    </w:r>
    <w:r w:rsidR="00080A45">
      <w:rPr>
        <w:rFonts w:ascii="Trajan Pro" w:hAnsi="Trajan Pro"/>
        <w:color w:val="3D4041"/>
        <w:sz w:val="20"/>
        <w:szCs w:val="17"/>
      </w:rPr>
      <w:t>CIÓN DE INVESTIGACIÓN Y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7361"/>
    <w:multiLevelType w:val="hybridMultilevel"/>
    <w:tmpl w:val="4F7E1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52FFD"/>
    <w:multiLevelType w:val="hybridMultilevel"/>
    <w:tmpl w:val="6C1E2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BC"/>
    <w:rsid w:val="00011A3F"/>
    <w:rsid w:val="00044BB1"/>
    <w:rsid w:val="000451FA"/>
    <w:rsid w:val="000472B8"/>
    <w:rsid w:val="00056F90"/>
    <w:rsid w:val="00067AF8"/>
    <w:rsid w:val="00080A45"/>
    <w:rsid w:val="000842AA"/>
    <w:rsid w:val="000A2A99"/>
    <w:rsid w:val="000B15BD"/>
    <w:rsid w:val="000F2C3E"/>
    <w:rsid w:val="00120D0E"/>
    <w:rsid w:val="00176699"/>
    <w:rsid w:val="001A1F66"/>
    <w:rsid w:val="001D6429"/>
    <w:rsid w:val="001E227F"/>
    <w:rsid w:val="001E5B00"/>
    <w:rsid w:val="00222D6F"/>
    <w:rsid w:val="0022794A"/>
    <w:rsid w:val="002431FB"/>
    <w:rsid w:val="00261D20"/>
    <w:rsid w:val="002624B3"/>
    <w:rsid w:val="00286644"/>
    <w:rsid w:val="00287D78"/>
    <w:rsid w:val="00292C79"/>
    <w:rsid w:val="002B225C"/>
    <w:rsid w:val="002E2E8B"/>
    <w:rsid w:val="002E5D94"/>
    <w:rsid w:val="00312B9A"/>
    <w:rsid w:val="00362B2A"/>
    <w:rsid w:val="0036480E"/>
    <w:rsid w:val="00390EA1"/>
    <w:rsid w:val="003A1B54"/>
    <w:rsid w:val="003B0EEF"/>
    <w:rsid w:val="003B65A3"/>
    <w:rsid w:val="003D18A1"/>
    <w:rsid w:val="003E246C"/>
    <w:rsid w:val="003E3353"/>
    <w:rsid w:val="003F6278"/>
    <w:rsid w:val="00415B45"/>
    <w:rsid w:val="0043006D"/>
    <w:rsid w:val="0043168A"/>
    <w:rsid w:val="00446601"/>
    <w:rsid w:val="00452D28"/>
    <w:rsid w:val="004B1EF9"/>
    <w:rsid w:val="004B45DF"/>
    <w:rsid w:val="004B4DA9"/>
    <w:rsid w:val="004B5C32"/>
    <w:rsid w:val="004F1156"/>
    <w:rsid w:val="004F7585"/>
    <w:rsid w:val="0053219D"/>
    <w:rsid w:val="00534DF3"/>
    <w:rsid w:val="00537C3A"/>
    <w:rsid w:val="005C6003"/>
    <w:rsid w:val="005E25EF"/>
    <w:rsid w:val="00623DB1"/>
    <w:rsid w:val="006352A0"/>
    <w:rsid w:val="00654005"/>
    <w:rsid w:val="00683B5C"/>
    <w:rsid w:val="00695AB3"/>
    <w:rsid w:val="00696898"/>
    <w:rsid w:val="006F27AE"/>
    <w:rsid w:val="006F2F0C"/>
    <w:rsid w:val="00731FC9"/>
    <w:rsid w:val="00751BF1"/>
    <w:rsid w:val="00772A71"/>
    <w:rsid w:val="00780E7B"/>
    <w:rsid w:val="007C2780"/>
    <w:rsid w:val="007F0083"/>
    <w:rsid w:val="008147AD"/>
    <w:rsid w:val="0083598E"/>
    <w:rsid w:val="00880385"/>
    <w:rsid w:val="00890349"/>
    <w:rsid w:val="008A2D12"/>
    <w:rsid w:val="008B089B"/>
    <w:rsid w:val="008B65F9"/>
    <w:rsid w:val="008D0FCB"/>
    <w:rsid w:val="008E347E"/>
    <w:rsid w:val="008E4059"/>
    <w:rsid w:val="008F3C32"/>
    <w:rsid w:val="008F5C7B"/>
    <w:rsid w:val="00921F4A"/>
    <w:rsid w:val="00923A1E"/>
    <w:rsid w:val="00934D0F"/>
    <w:rsid w:val="009374E2"/>
    <w:rsid w:val="009550DE"/>
    <w:rsid w:val="009820EF"/>
    <w:rsid w:val="009829F5"/>
    <w:rsid w:val="009A0A10"/>
    <w:rsid w:val="009C138A"/>
    <w:rsid w:val="009E4D8B"/>
    <w:rsid w:val="009F5860"/>
    <w:rsid w:val="00A15498"/>
    <w:rsid w:val="00A474EA"/>
    <w:rsid w:val="00A7065D"/>
    <w:rsid w:val="00A70749"/>
    <w:rsid w:val="00A91ABF"/>
    <w:rsid w:val="00AC1D58"/>
    <w:rsid w:val="00AD3354"/>
    <w:rsid w:val="00AD4253"/>
    <w:rsid w:val="00AF2409"/>
    <w:rsid w:val="00B038D8"/>
    <w:rsid w:val="00B33470"/>
    <w:rsid w:val="00B37C97"/>
    <w:rsid w:val="00B50AB6"/>
    <w:rsid w:val="00B50D2B"/>
    <w:rsid w:val="00B57192"/>
    <w:rsid w:val="00B6449F"/>
    <w:rsid w:val="00B652EA"/>
    <w:rsid w:val="00B675F2"/>
    <w:rsid w:val="00B744BD"/>
    <w:rsid w:val="00B759EB"/>
    <w:rsid w:val="00B82271"/>
    <w:rsid w:val="00BA2035"/>
    <w:rsid w:val="00BA3685"/>
    <w:rsid w:val="00BB3CF2"/>
    <w:rsid w:val="00BD2A85"/>
    <w:rsid w:val="00BE1BDD"/>
    <w:rsid w:val="00C07B61"/>
    <w:rsid w:val="00C15276"/>
    <w:rsid w:val="00C26616"/>
    <w:rsid w:val="00C505A0"/>
    <w:rsid w:val="00C55D52"/>
    <w:rsid w:val="00C75BED"/>
    <w:rsid w:val="00C777C7"/>
    <w:rsid w:val="00C8395B"/>
    <w:rsid w:val="00CA136E"/>
    <w:rsid w:val="00CA777E"/>
    <w:rsid w:val="00CC1237"/>
    <w:rsid w:val="00CC5D13"/>
    <w:rsid w:val="00CD3A30"/>
    <w:rsid w:val="00CE0576"/>
    <w:rsid w:val="00D128CA"/>
    <w:rsid w:val="00D14902"/>
    <w:rsid w:val="00D36517"/>
    <w:rsid w:val="00D46A29"/>
    <w:rsid w:val="00D6374C"/>
    <w:rsid w:val="00DA1533"/>
    <w:rsid w:val="00DC165A"/>
    <w:rsid w:val="00DF154A"/>
    <w:rsid w:val="00DF24BB"/>
    <w:rsid w:val="00E00C4E"/>
    <w:rsid w:val="00E07D7D"/>
    <w:rsid w:val="00E11878"/>
    <w:rsid w:val="00E3173E"/>
    <w:rsid w:val="00E70704"/>
    <w:rsid w:val="00E74C0A"/>
    <w:rsid w:val="00E9239A"/>
    <w:rsid w:val="00EA47BC"/>
    <w:rsid w:val="00EA6C17"/>
    <w:rsid w:val="00F375BF"/>
    <w:rsid w:val="00F76266"/>
    <w:rsid w:val="00F806CA"/>
    <w:rsid w:val="00FA596F"/>
    <w:rsid w:val="00FA7CE4"/>
    <w:rsid w:val="00FE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7305B"/>
  <w15:chartTrackingRefBased/>
  <w15:docId w15:val="{1750E82E-ABE2-4889-9C4B-4D525567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147AD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CE05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B1E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14\Downloads\HOJA%20MEMBRETADA%20CUCI%20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CUCI 2016</Template>
  <TotalTime>6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842</CharactersWithSpaces>
  <SharedDoc>false</SharedDoc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http://www.cuci.udg.mx/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9</cp:revision>
  <cp:lastPrinted>2022-09-08T18:08:00Z</cp:lastPrinted>
  <dcterms:created xsi:type="dcterms:W3CDTF">2022-10-18T15:29:00Z</dcterms:created>
  <dcterms:modified xsi:type="dcterms:W3CDTF">2024-08-28T17:48:00Z</dcterms:modified>
</cp:coreProperties>
</file>