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8A" w:rsidRDefault="00CD5E8A" w:rsidP="00CD5E8A">
      <w:pPr>
        <w:spacing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Ocotlán, Jalisco, a </w:t>
      </w:r>
      <w:r w:rsidR="004D0782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 xml:space="preserve"> de</w:t>
      </w:r>
      <w:r w:rsidR="004D0782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202</w:t>
      </w:r>
      <w:r w:rsidR="00425D16">
        <w:rPr>
          <w:rFonts w:ascii="Arial" w:hAnsi="Arial" w:cs="Arial"/>
          <w:sz w:val="18"/>
          <w:szCs w:val="18"/>
        </w:rPr>
        <w:t>5</w:t>
      </w:r>
    </w:p>
    <w:p w:rsidR="00CD5E8A" w:rsidRDefault="00CD5E8A" w:rsidP="00CD5E8A">
      <w:pPr>
        <w:pStyle w:val="Default"/>
        <w:tabs>
          <w:tab w:val="left" w:pos="3648"/>
          <w:tab w:val="left" w:pos="3804"/>
        </w:tabs>
        <w:spacing w:line="36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Me comprometo a</w:t>
      </w:r>
      <w:r>
        <w:rPr>
          <w:sz w:val="18"/>
          <w:szCs w:val="18"/>
        </w:rPr>
        <w:t>:</w:t>
      </w:r>
    </w:p>
    <w:p w:rsidR="00CD5E8A" w:rsidRDefault="00CD5E8A" w:rsidP="00CD5E8A">
      <w:pPr>
        <w:pStyle w:val="Default"/>
        <w:tabs>
          <w:tab w:val="left" w:pos="3648"/>
          <w:tab w:val="left" w:pos="3804"/>
        </w:tabs>
        <w:spacing w:line="360" w:lineRule="auto"/>
        <w:jc w:val="both"/>
        <w:rPr>
          <w:sz w:val="18"/>
          <w:szCs w:val="18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Realizar las actividades generales de investigación y académicas que el investigador especifique, de acuerdo a los criterios y horarios de trabajo establecidos en el plan de trabajo definido para la estancia.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 comprometo a respetar la propiedad intelectual de las creaciones originales científicas expresadas en cualquier medio, tales como libros, escritos, planos, maquetas, mapas, fotografías, programas, bases de datos, etc.; del investigador con el trabajaré durante este proyecto. 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es necesario presentar el trabajo realizado durante mi estancia en algún congreso, me comprometo a solicitar la autorización del investigador y dar los créditos correspondientes.</w:t>
      </w:r>
    </w:p>
    <w:p w:rsidR="00CD5E8A" w:rsidRDefault="00CD5E8A" w:rsidP="00CD5E8A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la finalidad de atender con los lineamientos del programa, asumo el compromiso de entregar cuando menos un avance del 90% del borrador del </w:t>
      </w:r>
      <w:r>
        <w:rPr>
          <w:rFonts w:ascii="Arial" w:hAnsi="Arial" w:cs="Arial"/>
          <w:b/>
          <w:sz w:val="18"/>
          <w:szCs w:val="18"/>
        </w:rPr>
        <w:t>Proyecto de titulación o tesis</w:t>
      </w:r>
      <w:r>
        <w:rPr>
          <w:rFonts w:ascii="Arial" w:hAnsi="Arial" w:cs="Arial"/>
          <w:sz w:val="18"/>
        </w:rPr>
        <w:t xml:space="preserve">, </w:t>
      </w:r>
      <w:r>
        <w:rPr>
          <w:rFonts w:ascii="Arial" w:hAnsi="Arial" w:cs="Arial"/>
          <w:sz w:val="18"/>
          <w:szCs w:val="18"/>
        </w:rPr>
        <w:t>(solo aplica para Modalidad C)</w:t>
      </w:r>
    </w:p>
    <w:p w:rsidR="00CD5E8A" w:rsidRDefault="00CD5E8A" w:rsidP="00CD5E8A">
      <w:pPr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Comportarme con buena conducta y respetar las normas que establecidas por el Centro Universitario de la Ciénega.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Entregar los productos finales de acuerdo con cada modalidad a más tardar el 10 de </w:t>
      </w:r>
      <w:r w:rsidR="004D0782">
        <w:rPr>
          <w:rFonts w:ascii="Arial" w:hAnsi="Arial" w:cs="Arial"/>
          <w:sz w:val="18"/>
          <w:szCs w:val="18"/>
        </w:rPr>
        <w:t>diciembre</w:t>
      </w:r>
      <w:r>
        <w:rPr>
          <w:rFonts w:ascii="Arial" w:hAnsi="Arial" w:cs="Arial"/>
          <w:sz w:val="18"/>
          <w:szCs w:val="18"/>
        </w:rPr>
        <w:t xml:space="preserve"> de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2025 en la Coordinación de Investigación y Posgrado, NO HABRÁ PRORROGA. </w:t>
      </w:r>
    </w:p>
    <w:p w:rsidR="00CD5E8A" w:rsidRDefault="00CD5E8A" w:rsidP="00CD5E8A">
      <w:pPr>
        <w:spacing w:after="0" w:line="360" w:lineRule="auto"/>
        <w:ind w:left="360"/>
        <w:rPr>
          <w:rFonts w:ascii="Arial" w:hAnsi="Arial" w:cs="Arial"/>
          <w:sz w:val="18"/>
          <w:szCs w:val="18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Asistir al Foro de Investigación Temprana 202</w:t>
      </w:r>
      <w:r w:rsidR="00425D16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“</w:t>
      </w:r>
      <w:r w:rsidR="004D0782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” que se realizará el</w:t>
      </w:r>
      <w:r w:rsidR="00425D16">
        <w:rPr>
          <w:rFonts w:ascii="Arial" w:hAnsi="Arial" w:cs="Arial"/>
          <w:sz w:val="18"/>
          <w:szCs w:val="18"/>
        </w:rPr>
        <w:t xml:space="preserve"> 2</w:t>
      </w:r>
      <w:r w:rsidR="004D0782">
        <w:rPr>
          <w:rFonts w:ascii="Arial" w:hAnsi="Arial" w:cs="Arial"/>
          <w:sz w:val="18"/>
          <w:szCs w:val="18"/>
        </w:rPr>
        <w:t>2</w:t>
      </w:r>
      <w:r w:rsidR="00425D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 </w:t>
      </w:r>
      <w:r w:rsidR="004D0782">
        <w:rPr>
          <w:rFonts w:ascii="Arial" w:hAnsi="Arial" w:cs="Arial"/>
          <w:sz w:val="18"/>
          <w:szCs w:val="18"/>
        </w:rPr>
        <w:t>ener</w:t>
      </w:r>
      <w:r w:rsidR="00425D16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de 202</w:t>
      </w:r>
      <w:r w:rsidR="004D0782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en las instalaciones Centro Universitario de la Ciénega.</w:t>
      </w:r>
    </w:p>
    <w:p w:rsidR="00CD5E8A" w:rsidRDefault="00CD5E8A" w:rsidP="00CD5E8A">
      <w:pPr>
        <w:tabs>
          <w:tab w:val="center" w:pos="4740"/>
        </w:tabs>
        <w:spacing w:after="0" w:line="360" w:lineRule="auto"/>
        <w:ind w:left="360"/>
        <w:rPr>
          <w:rFonts w:ascii="Arial" w:hAnsi="Arial" w:cs="Arial"/>
          <w:color w:val="000000"/>
          <w:sz w:val="18"/>
          <w:szCs w:val="18"/>
        </w:rPr>
      </w:pPr>
    </w:p>
    <w:p w:rsidR="00CD5E8A" w:rsidRDefault="00CD5E8A" w:rsidP="00CD5E8A">
      <w:pPr>
        <w:tabs>
          <w:tab w:val="center" w:pos="4740"/>
        </w:tabs>
        <w:spacing w:after="0" w:line="360" w:lineRule="auto"/>
        <w:ind w:left="36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DONDE: </w:t>
      </w:r>
      <w:r>
        <w:rPr>
          <w:rFonts w:ascii="Arial" w:hAnsi="Arial" w:cs="Arial"/>
          <w:sz w:val="18"/>
          <w:szCs w:val="18"/>
        </w:rPr>
        <w:tab/>
      </w:r>
    </w:p>
    <w:p w:rsidR="00CD5E8A" w:rsidRDefault="00CD5E8A" w:rsidP="00CD5E8A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Expondré de forma oral el trabajo realizado de acuerdo al programa de exposiciones establecido por el comité organizador, así como escuchar las presentaciones de los demás estudiantes.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Participar en las actividades de promoción de los programas académicos y de investigación que se realicen en mi institución.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lastRenderedPageBreak/>
        <w:t>Reconocer la importancia que tienen para mi formación profesional los procesos de investigación científica, así como dar continuidad a los mismos para que, si las condiciones institucionales y personales lo permiten, optar prioritariamente por la tesis o tesina para obtener mi título de licenciatura</w:t>
      </w:r>
      <w:r>
        <w:rPr>
          <w:rFonts w:ascii="Arial" w:hAnsi="Arial" w:cs="Arial"/>
          <w:sz w:val="18"/>
          <w:szCs w:val="18"/>
        </w:rPr>
        <w:t>.</w:t>
      </w:r>
    </w:p>
    <w:p w:rsidR="00CD5E8A" w:rsidRDefault="00CD5E8A" w:rsidP="00CD5E8A">
      <w:pPr>
        <w:spacing w:line="360" w:lineRule="auto"/>
        <w:rPr>
          <w:rFonts w:ascii="Arial" w:hAnsi="Arial" w:cs="Arial"/>
          <w:sz w:val="18"/>
          <w:szCs w:val="18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Atender los requerimientos de información que la Coordinación de Investigación y Posgrado del Centro Universitario de la Ciénega me soliciten. 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En caso de no cumplir con los compromisos antes mencionados,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aceptaré las sanciones que la Comisión Permanente de Condonaciones y Becas considere pertinentes.</w:t>
      </w:r>
    </w:p>
    <w:p w:rsidR="00CD5E8A" w:rsidRDefault="00CD5E8A" w:rsidP="00CD5E8A">
      <w:pPr>
        <w:pStyle w:val="Prrafodelista"/>
        <w:spacing w:line="360" w:lineRule="auto"/>
        <w:rPr>
          <w:rFonts w:ascii="Arial" w:hAnsi="Arial" w:cs="Arial"/>
          <w:sz w:val="18"/>
          <w:szCs w:val="18"/>
          <w:lang w:val="es-MX"/>
        </w:rPr>
      </w:pPr>
    </w:p>
    <w:p w:rsidR="00CD5E8A" w:rsidRDefault="00CD5E8A" w:rsidP="00CD5E8A">
      <w:pPr>
        <w:spacing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CD5E8A" w:rsidRDefault="00CD5E8A" w:rsidP="00CD5E8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CD5E8A" w:rsidRDefault="00CD5E8A" w:rsidP="00CD5E8A">
      <w:pPr>
        <w:pStyle w:val="Default"/>
        <w:tabs>
          <w:tab w:val="left" w:pos="3648"/>
          <w:tab w:val="left" w:pos="3804"/>
        </w:tabs>
        <w:spacing w:line="360" w:lineRule="auto"/>
        <w:jc w:val="both"/>
        <w:rPr>
          <w:sz w:val="18"/>
          <w:szCs w:val="18"/>
        </w:rPr>
      </w:pPr>
    </w:p>
    <w:p w:rsidR="00CD5E8A" w:rsidRDefault="00CD5E8A" w:rsidP="00CD5E8A">
      <w:pPr>
        <w:pStyle w:val="Default"/>
        <w:tabs>
          <w:tab w:val="left" w:pos="3648"/>
          <w:tab w:val="left" w:pos="3804"/>
        </w:tabs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Ind w:w="223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CD5E8A" w:rsidTr="00957260"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5E8A" w:rsidRDefault="00CD5E8A" w:rsidP="00957260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Y FIRMA DEL ESTUDIANTE</w:t>
            </w:r>
          </w:p>
        </w:tc>
      </w:tr>
    </w:tbl>
    <w:p w:rsidR="00CD5E8A" w:rsidRPr="00B37C97" w:rsidRDefault="00CD5E8A" w:rsidP="00CD5E8A"/>
    <w:p w:rsidR="00317D03" w:rsidRPr="00CD5E8A" w:rsidRDefault="00317D03" w:rsidP="00CD5E8A"/>
    <w:sectPr w:rsidR="00317D03" w:rsidRPr="00CD5E8A" w:rsidSect="00A91FAC">
      <w:headerReference w:type="default" r:id="rId8"/>
      <w:footerReference w:type="default" r:id="rId9"/>
      <w:pgSz w:w="12240" w:h="15840"/>
      <w:pgMar w:top="2646" w:right="1134" w:bottom="1701" w:left="215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FE" w:rsidRDefault="005440FE" w:rsidP="003A1B54">
      <w:pPr>
        <w:spacing w:after="0" w:line="240" w:lineRule="auto"/>
      </w:pPr>
      <w:r>
        <w:separator/>
      </w:r>
    </w:p>
  </w:endnote>
  <w:endnote w:type="continuationSeparator" w:id="0">
    <w:p w:rsidR="005440FE" w:rsidRDefault="005440FE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altName w:val="Georg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AB" w:rsidRPr="006352A0" w:rsidRDefault="008B74AB" w:rsidP="006352A0">
    <w:pPr>
      <w:pStyle w:val="Piedepgina"/>
      <w:rPr>
        <w:rFonts w:ascii="Times New Roman" w:hAnsi="Times New Roman"/>
        <w:color w:val="808080"/>
        <w:sz w:val="14"/>
        <w:szCs w:val="14"/>
      </w:rPr>
    </w:pPr>
  </w:p>
  <w:p w:rsidR="008B74AB" w:rsidRDefault="008B74AB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Centro Universitario de la Ciénega, Universidad de Guadalajara, </w:t>
    </w:r>
    <w:r>
      <w:rPr>
        <w:rFonts w:ascii="Times New Roman" w:hAnsi="Times New Roman"/>
        <w:color w:val="808080"/>
        <w:sz w:val="14"/>
        <w:szCs w:val="17"/>
      </w:rPr>
      <w:t xml:space="preserve">Sistema Integrado de Gestión </w:t>
    </w:r>
    <w:r w:rsidRPr="009829F5">
      <w:rPr>
        <w:rFonts w:ascii="Times New Roman" w:hAnsi="Times New Roman"/>
        <w:color w:val="808080"/>
        <w:sz w:val="14"/>
        <w:szCs w:val="17"/>
      </w:rPr>
      <w:t>certificado por American Trust Register, S.C., el Alcance de Certificación aplica a: Ingreso, Trayectoria Académico–Administrativa, Egreso y Titulación  Núm. de certificado de Calidad: ATR</w:t>
    </w:r>
    <w:r>
      <w:rPr>
        <w:rFonts w:ascii="Times New Roman" w:hAnsi="Times New Roman"/>
        <w:color w:val="808080"/>
        <w:sz w:val="14"/>
        <w:szCs w:val="17"/>
      </w:rPr>
      <w:t>2181</w:t>
    </w:r>
    <w:r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:rsidR="008B74AB" w:rsidRDefault="008B74AB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>
      <w:rPr>
        <w:rFonts w:ascii="Times New Roman" w:hAnsi="Times New Roman"/>
        <w:color w:val="808080"/>
        <w:sz w:val="14"/>
        <w:szCs w:val="17"/>
      </w:rPr>
      <w:t>Vigencia de certificación: 13-08-2027</w:t>
    </w:r>
    <w:r w:rsidRPr="009829F5">
      <w:rPr>
        <w:rFonts w:ascii="Times New Roman" w:hAnsi="Times New Roman"/>
        <w:color w:val="808080"/>
        <w:sz w:val="14"/>
        <w:szCs w:val="17"/>
      </w:rPr>
      <w:t>, Norma de r</w:t>
    </w:r>
    <w:r>
      <w:rPr>
        <w:rFonts w:ascii="Times New Roman" w:hAnsi="Times New Roman"/>
        <w:color w:val="808080"/>
        <w:sz w:val="14"/>
        <w:szCs w:val="17"/>
      </w:rPr>
      <w:t>eferencia: NMX-CC-9001-IMNC-2015</w:t>
    </w:r>
    <w:r w:rsidRPr="009829F5">
      <w:rPr>
        <w:rFonts w:ascii="Times New Roman" w:hAnsi="Times New Roman"/>
        <w:color w:val="808080"/>
        <w:sz w:val="14"/>
        <w:szCs w:val="17"/>
      </w:rPr>
      <w:t>, Núm. De Certificado Ambiental: ATR</w:t>
    </w:r>
    <w:r>
      <w:rPr>
        <w:rFonts w:ascii="Times New Roman" w:hAnsi="Times New Roman"/>
        <w:color w:val="808080"/>
        <w:sz w:val="14"/>
        <w:szCs w:val="17"/>
      </w:rPr>
      <w:t>2182</w:t>
    </w:r>
    <w:r w:rsidRPr="009829F5">
      <w:rPr>
        <w:rFonts w:ascii="Times New Roman" w:hAnsi="Times New Roman"/>
        <w:color w:val="808080"/>
        <w:sz w:val="14"/>
        <w:szCs w:val="17"/>
      </w:rPr>
      <w:t xml:space="preserve">, </w:t>
    </w:r>
  </w:p>
  <w:p w:rsidR="008B74AB" w:rsidRPr="009829F5" w:rsidRDefault="008B74AB" w:rsidP="00AF2409">
    <w:pPr>
      <w:pStyle w:val="Piedepgina"/>
      <w:tabs>
        <w:tab w:val="right" w:pos="8789"/>
      </w:tabs>
      <w:spacing w:line="264" w:lineRule="auto"/>
      <w:jc w:val="center"/>
      <w:rPr>
        <w:rFonts w:ascii="Times New Roman" w:hAnsi="Times New Roman"/>
        <w:color w:val="808080"/>
        <w:sz w:val="14"/>
        <w:szCs w:val="17"/>
      </w:rPr>
    </w:pPr>
    <w:r w:rsidRPr="009829F5">
      <w:rPr>
        <w:rFonts w:ascii="Times New Roman" w:hAnsi="Times New Roman"/>
        <w:color w:val="808080"/>
        <w:sz w:val="14"/>
        <w:szCs w:val="17"/>
      </w:rPr>
      <w:t xml:space="preserve">Vigencia de certificación: </w:t>
    </w:r>
    <w:r>
      <w:rPr>
        <w:rFonts w:ascii="Times New Roman" w:hAnsi="Times New Roman"/>
        <w:color w:val="808080"/>
        <w:sz w:val="14"/>
        <w:szCs w:val="17"/>
      </w:rPr>
      <w:t>13-08-2027</w:t>
    </w:r>
    <w:r w:rsidRPr="009829F5">
      <w:rPr>
        <w:rFonts w:ascii="Times New Roman" w:hAnsi="Times New Roman"/>
        <w:color w:val="808080"/>
        <w:sz w:val="14"/>
        <w:szCs w:val="17"/>
      </w:rPr>
      <w:t>, Norma de ref</w:t>
    </w:r>
    <w:r>
      <w:rPr>
        <w:rFonts w:ascii="Times New Roman" w:hAnsi="Times New Roman"/>
        <w:color w:val="808080"/>
        <w:sz w:val="14"/>
        <w:szCs w:val="17"/>
      </w:rPr>
      <w:t>erencia: NMX-SAA-14001-IMNC-2015</w:t>
    </w:r>
    <w:r w:rsidRPr="009829F5">
      <w:rPr>
        <w:rFonts w:ascii="Times New Roman" w:hAnsi="Times New Roman"/>
        <w:color w:val="808080"/>
        <w:sz w:val="14"/>
        <w:szCs w:val="17"/>
      </w:rPr>
      <w:t>.</w:t>
    </w:r>
  </w:p>
  <w:p w:rsidR="008B74AB" w:rsidRPr="006352A0" w:rsidRDefault="008B74AB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4"/>
        <w:szCs w:val="14"/>
      </w:rPr>
    </w:pPr>
  </w:p>
  <w:p w:rsidR="008B74AB" w:rsidRPr="009829F5" w:rsidRDefault="008B74AB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6D6F79"/>
        <w:sz w:val="17"/>
        <w:szCs w:val="17"/>
      </w:rPr>
    </w:pPr>
    <w:r w:rsidRPr="009829F5">
      <w:rPr>
        <w:rFonts w:ascii="Times New Roman" w:hAnsi="Times New Roman"/>
        <w:color w:val="6D6F79"/>
        <w:sz w:val="17"/>
        <w:szCs w:val="17"/>
      </w:rPr>
      <w:t>Av. Universidad Nº 1115, Col. Linda Vista, C.P. 478</w:t>
    </w:r>
    <w:r>
      <w:rPr>
        <w:rFonts w:ascii="Times New Roman" w:hAnsi="Times New Roman"/>
        <w:color w:val="6D6F79"/>
        <w:sz w:val="17"/>
        <w:szCs w:val="17"/>
      </w:rPr>
      <w:t>1</w:t>
    </w:r>
    <w:r w:rsidRPr="009829F5">
      <w:rPr>
        <w:rFonts w:ascii="Times New Roman" w:hAnsi="Times New Roman"/>
        <w:color w:val="6D6F79"/>
        <w:sz w:val="17"/>
        <w:szCs w:val="17"/>
      </w:rPr>
      <w:t xml:space="preserve">0, Ocotlán, Jal, México.  Tel.  (392) 92 59400 ext. </w:t>
    </w:r>
    <w:r>
      <w:rPr>
        <w:rFonts w:ascii="Times New Roman" w:hAnsi="Times New Roman"/>
        <w:color w:val="6D6F79"/>
        <w:sz w:val="17"/>
        <w:szCs w:val="17"/>
      </w:rPr>
      <w:t>48340</w:t>
    </w:r>
    <w:r w:rsidRPr="009829F5">
      <w:rPr>
        <w:rFonts w:ascii="Times New Roman" w:hAnsi="Times New Roman"/>
        <w:color w:val="6D6F79"/>
        <w:sz w:val="17"/>
        <w:szCs w:val="17"/>
      </w:rPr>
      <w:t xml:space="preserve">. </w:t>
    </w:r>
  </w:p>
  <w:p w:rsidR="008B74AB" w:rsidRPr="009829F5" w:rsidRDefault="008B74AB" w:rsidP="00AF2409">
    <w:pPr>
      <w:pStyle w:val="Piedepgina"/>
      <w:tabs>
        <w:tab w:val="right" w:pos="8789"/>
      </w:tabs>
      <w:spacing w:line="264" w:lineRule="auto"/>
      <w:ind w:left="142"/>
      <w:jc w:val="center"/>
      <w:rPr>
        <w:rFonts w:ascii="Times New Roman" w:hAnsi="Times New Roman"/>
        <w:color w:val="1F3864" w:themeColor="accent5" w:themeShade="80"/>
        <w:sz w:val="17"/>
        <w:szCs w:val="17"/>
      </w:rPr>
    </w:pPr>
    <w:r w:rsidRPr="009829F5">
      <w:rPr>
        <w:rFonts w:ascii="Times New Roman" w:hAnsi="Times New Roman"/>
        <w:color w:val="1F3864" w:themeColor="accent5" w:themeShade="80"/>
        <w:sz w:val="17"/>
        <w:szCs w:val="17"/>
      </w:rPr>
      <w:t>www.cuci.udg.mx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FE" w:rsidRDefault="005440FE" w:rsidP="003A1B54">
      <w:pPr>
        <w:spacing w:after="0" w:line="240" w:lineRule="auto"/>
      </w:pPr>
      <w:r>
        <w:separator/>
      </w:r>
    </w:p>
  </w:footnote>
  <w:footnote w:type="continuationSeparator" w:id="0">
    <w:p w:rsidR="005440FE" w:rsidRDefault="005440FE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AB" w:rsidRDefault="008B74A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-450215</wp:posOffset>
          </wp:positionV>
          <wp:extent cx="7783830" cy="1228725"/>
          <wp:effectExtent l="0" t="0" r="7620" b="9525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74AB" w:rsidRDefault="008B74AB" w:rsidP="006F27AE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LA CIÉNEGA</w:t>
    </w:r>
  </w:p>
  <w:p w:rsidR="008B74AB" w:rsidRPr="00BB3CF2" w:rsidRDefault="008B74AB" w:rsidP="00B6317A">
    <w:pPr>
      <w:pStyle w:val="Encabezado"/>
      <w:tabs>
        <w:tab w:val="clear" w:pos="4419"/>
        <w:tab w:val="clear" w:pos="8838"/>
        <w:tab w:val="left" w:pos="5990"/>
      </w:tabs>
      <w:spacing w:before="120" w:line="120" w:lineRule="auto"/>
      <w:rPr>
        <w:rFonts w:ascii="Trajan Pro" w:hAnsi="Trajan Pro"/>
        <w:color w:val="3D4041"/>
        <w:sz w:val="20"/>
        <w:szCs w:val="17"/>
      </w:rPr>
    </w:pPr>
    <w:r w:rsidRPr="00BB3CF2">
      <w:rPr>
        <w:rFonts w:ascii="Trajan Pro" w:hAnsi="Trajan Pro"/>
        <w:color w:val="3D4041"/>
        <w:sz w:val="20"/>
        <w:szCs w:val="17"/>
      </w:rPr>
      <w:t>DEPENDENCIA</w:t>
    </w:r>
    <w:r>
      <w:rPr>
        <w:rFonts w:ascii="Trajan Pro" w:hAnsi="Trajan Pro"/>
        <w:color w:val="3D4041"/>
        <w:sz w:val="20"/>
        <w:szCs w:val="17"/>
      </w:rPr>
      <w:t xml:space="preserve"> SECRETARIA ACADÉMICA</w:t>
    </w:r>
    <w:r>
      <w:rPr>
        <w:rFonts w:ascii="Trajan Pro" w:hAnsi="Trajan Pro"/>
        <w:color w:val="3D4041"/>
        <w:sz w:val="20"/>
        <w:szCs w:val="17"/>
      </w:rPr>
      <w:tab/>
    </w:r>
  </w:p>
  <w:p w:rsidR="008B74AB" w:rsidRDefault="008B74AB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49103FB" wp14:editId="5A52A519">
              <wp:simplePos x="0" y="0"/>
              <wp:positionH relativeFrom="column">
                <wp:posOffset>-1304290</wp:posOffset>
              </wp:positionH>
              <wp:positionV relativeFrom="paragraph">
                <wp:posOffset>3693795</wp:posOffset>
              </wp:positionV>
              <wp:extent cx="1301750" cy="3226003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32260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74AB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763F99A5" wp14:editId="00F63EAA">
                                <wp:extent cx="731286" cy="629920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4221" cy="6324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ATR2181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7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NMX-CC-9001-IMNC-2015</w:t>
                          </w:r>
                        </w:p>
                        <w:p w:rsidR="008B74AB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01CEACA5" wp14:editId="70C1E1D9">
                                <wp:extent cx="723612" cy="621284"/>
                                <wp:effectExtent l="0" t="0" r="635" b="762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906" cy="647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Certificado por American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Trust Register, S.C.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Número de Certificado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ATR2182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Vigencia de Certificación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13-08-202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7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Norma de Referencia</w:t>
                          </w:r>
                        </w:p>
                        <w:p w:rsidR="008B74AB" w:rsidRPr="00DB7D57" w:rsidRDefault="008B74AB" w:rsidP="00751BF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</w:pPr>
                          <w:r w:rsidRPr="00DB7D57">
                            <w:rPr>
                              <w:rFonts w:ascii="Arial" w:hAnsi="Arial" w:cs="Arial"/>
                              <w:b/>
                              <w:i/>
                              <w:sz w:val="13"/>
                              <w:szCs w:val="13"/>
                            </w:rPr>
                            <w:t>NMX-SAA-14001-IMNC-2015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103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2.7pt;margin-top:290.85pt;width:102.5pt;height:25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" stroked="f">
              <v:textbox>
                <w:txbxContent>
                  <w:p w:rsidR="008B74AB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noProof/>
                        <w:lang w:eastAsia="es-MX"/>
                      </w:rPr>
                      <w:drawing>
                        <wp:inline distT="0" distB="0" distL="0" distR="0" wp14:anchorId="763F99A5" wp14:editId="00F63EAA">
                          <wp:extent cx="731286" cy="629920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4221" cy="6324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ATR2181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</w:t>
                    </w:r>
                    <w:r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7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NMX-CC-9001-IMNC-2015</w:t>
                    </w:r>
                  </w:p>
                  <w:p w:rsidR="008B74AB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01CEACA5" wp14:editId="70C1E1D9">
                          <wp:extent cx="723612" cy="621284"/>
                          <wp:effectExtent l="0" t="0" r="635" b="762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906" cy="647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Certificado por American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Trust Register, S.C.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Número de Certificado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ATR2182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Vigencia de Certificación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13-08-202</w:t>
                    </w:r>
                    <w:r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7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Norma de Referencia</w:t>
                    </w:r>
                  </w:p>
                  <w:p w:rsidR="008B74AB" w:rsidRPr="00DB7D57" w:rsidRDefault="008B74AB" w:rsidP="00751BF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</w:pPr>
                    <w:r w:rsidRPr="00DB7D57">
                      <w:rPr>
                        <w:rFonts w:ascii="Arial" w:hAnsi="Arial" w:cs="Arial"/>
                        <w:b/>
                        <w:i/>
                        <w:sz w:val="13"/>
                        <w:szCs w:val="13"/>
                      </w:rPr>
                      <w:t>NMX-SAA-14001-IMNC-2015</w:t>
                    </w:r>
                  </w:p>
                </w:txbxContent>
              </v:textbox>
            </v:shape>
          </w:pict>
        </mc:Fallback>
      </mc:AlternateContent>
    </w:r>
    <w:r w:rsidR="00CD5E8A">
      <w:rPr>
        <w:rFonts w:ascii="Trajan Pro" w:hAnsi="Trajan Pro"/>
        <w:b/>
        <w:color w:val="3D4041"/>
        <w:sz w:val="15"/>
        <w:szCs w:val="15"/>
      </w:rPr>
      <w:t>COORDINACIÓN DE INVESTIGACIÓN Y POSGRADO</w:t>
    </w:r>
  </w:p>
  <w:p w:rsidR="00CD5E8A" w:rsidRDefault="00CD5E8A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  <w:p w:rsidR="00CD5E8A" w:rsidRDefault="00CD5E8A" w:rsidP="00CD5E8A">
    <w:pPr>
      <w:pStyle w:val="Pa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CARTA COMPROMISO</w:t>
    </w:r>
  </w:p>
  <w:p w:rsidR="00CD5E8A" w:rsidRDefault="00CD5E8A" w:rsidP="00CD5E8A">
    <w:pPr>
      <w:pStyle w:val="Pa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Fomento a la Investigación Temprana </w:t>
    </w:r>
  </w:p>
  <w:p w:rsidR="00CD5E8A" w:rsidRDefault="00CD5E8A" w:rsidP="00CD5E8A">
    <w:pPr>
      <w:pStyle w:val="Default"/>
      <w:jc w:val="center"/>
      <w:rPr>
        <w:b/>
      </w:rPr>
    </w:pPr>
    <w:r>
      <w:rPr>
        <w:b/>
        <w:sz w:val="22"/>
        <w:szCs w:val="22"/>
      </w:rPr>
      <w:t xml:space="preserve">Convocatoria 2025 </w:t>
    </w:r>
    <w:r w:rsidR="004D0782">
      <w:rPr>
        <w:b/>
        <w:sz w:val="22"/>
        <w:szCs w:val="22"/>
      </w:rPr>
      <w:t>“B</w:t>
    </w:r>
    <w:r>
      <w:rPr>
        <w:b/>
        <w:sz w:val="22"/>
        <w:szCs w:val="22"/>
      </w:rPr>
      <w:t>”</w:t>
    </w:r>
  </w:p>
  <w:p w:rsidR="00CD5E8A" w:rsidRPr="008F5C7B" w:rsidRDefault="00CD5E8A" w:rsidP="00CD5E8A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  <w:p w:rsidR="00CD5E8A" w:rsidRPr="008F5C7B" w:rsidRDefault="00CD5E8A" w:rsidP="00880385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7ED2"/>
    <w:multiLevelType w:val="hybridMultilevel"/>
    <w:tmpl w:val="E2F2DE0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2EBE7361"/>
    <w:multiLevelType w:val="hybridMultilevel"/>
    <w:tmpl w:val="4F7E1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41A0C"/>
    <w:multiLevelType w:val="hybridMultilevel"/>
    <w:tmpl w:val="78500B08"/>
    <w:lvl w:ilvl="0" w:tplc="D35AD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95238"/>
    <w:multiLevelType w:val="hybridMultilevel"/>
    <w:tmpl w:val="EB9C887C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1741"/>
    <w:multiLevelType w:val="hybridMultilevel"/>
    <w:tmpl w:val="BBD2204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5852FFD"/>
    <w:multiLevelType w:val="hybridMultilevel"/>
    <w:tmpl w:val="6C1E2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BC"/>
    <w:rsid w:val="00011A3F"/>
    <w:rsid w:val="000451FA"/>
    <w:rsid w:val="0004535D"/>
    <w:rsid w:val="000472B8"/>
    <w:rsid w:val="00056F90"/>
    <w:rsid w:val="00067AF8"/>
    <w:rsid w:val="000842AA"/>
    <w:rsid w:val="000B15BD"/>
    <w:rsid w:val="000C0C8E"/>
    <w:rsid w:val="000D141A"/>
    <w:rsid w:val="000F2C3E"/>
    <w:rsid w:val="00120D0E"/>
    <w:rsid w:val="00170134"/>
    <w:rsid w:val="001A1F66"/>
    <w:rsid w:val="001E227F"/>
    <w:rsid w:val="001E5B00"/>
    <w:rsid w:val="00222D6F"/>
    <w:rsid w:val="0022794A"/>
    <w:rsid w:val="002431FB"/>
    <w:rsid w:val="00261D20"/>
    <w:rsid w:val="00286644"/>
    <w:rsid w:val="00287D78"/>
    <w:rsid w:val="00292C79"/>
    <w:rsid w:val="002B225C"/>
    <w:rsid w:val="002C7BEE"/>
    <w:rsid w:val="002E2E8B"/>
    <w:rsid w:val="003033F7"/>
    <w:rsid w:val="003120E0"/>
    <w:rsid w:val="00312B9A"/>
    <w:rsid w:val="00317D03"/>
    <w:rsid w:val="00337678"/>
    <w:rsid w:val="003412BA"/>
    <w:rsid w:val="00362B2A"/>
    <w:rsid w:val="0036480E"/>
    <w:rsid w:val="00365528"/>
    <w:rsid w:val="00390EA1"/>
    <w:rsid w:val="003A1B54"/>
    <w:rsid w:val="003B0EEF"/>
    <w:rsid w:val="003D18A1"/>
    <w:rsid w:val="003E1009"/>
    <w:rsid w:val="003E3353"/>
    <w:rsid w:val="003F26BA"/>
    <w:rsid w:val="00415B45"/>
    <w:rsid w:val="00425D16"/>
    <w:rsid w:val="0043006D"/>
    <w:rsid w:val="00446601"/>
    <w:rsid w:val="004472AA"/>
    <w:rsid w:val="00452D28"/>
    <w:rsid w:val="00462ECF"/>
    <w:rsid w:val="004B45DF"/>
    <w:rsid w:val="004B4DA9"/>
    <w:rsid w:val="004D0782"/>
    <w:rsid w:val="004F7585"/>
    <w:rsid w:val="0053219D"/>
    <w:rsid w:val="00534DF3"/>
    <w:rsid w:val="00537C3A"/>
    <w:rsid w:val="005440FE"/>
    <w:rsid w:val="00546A9D"/>
    <w:rsid w:val="005613F2"/>
    <w:rsid w:val="00582DFC"/>
    <w:rsid w:val="005C6003"/>
    <w:rsid w:val="005E25EF"/>
    <w:rsid w:val="00612210"/>
    <w:rsid w:val="006352A0"/>
    <w:rsid w:val="00654005"/>
    <w:rsid w:val="00683B5C"/>
    <w:rsid w:val="006939DA"/>
    <w:rsid w:val="00695AB3"/>
    <w:rsid w:val="006C4534"/>
    <w:rsid w:val="006F27AE"/>
    <w:rsid w:val="00724747"/>
    <w:rsid w:val="00731FC9"/>
    <w:rsid w:val="00747C98"/>
    <w:rsid w:val="00751BF1"/>
    <w:rsid w:val="00780E7B"/>
    <w:rsid w:val="007C2780"/>
    <w:rsid w:val="007F0083"/>
    <w:rsid w:val="008131F6"/>
    <w:rsid w:val="008147AD"/>
    <w:rsid w:val="0083598E"/>
    <w:rsid w:val="00880385"/>
    <w:rsid w:val="00894998"/>
    <w:rsid w:val="008A2D12"/>
    <w:rsid w:val="008B089B"/>
    <w:rsid w:val="008B4EC4"/>
    <w:rsid w:val="008B65F9"/>
    <w:rsid w:val="008B74AB"/>
    <w:rsid w:val="008D0FCB"/>
    <w:rsid w:val="008E347E"/>
    <w:rsid w:val="008E4059"/>
    <w:rsid w:val="008F2978"/>
    <w:rsid w:val="008F3C32"/>
    <w:rsid w:val="008F5C7B"/>
    <w:rsid w:val="00923A1E"/>
    <w:rsid w:val="00933667"/>
    <w:rsid w:val="00934D0F"/>
    <w:rsid w:val="009374E2"/>
    <w:rsid w:val="0097137A"/>
    <w:rsid w:val="009820EF"/>
    <w:rsid w:val="009829F5"/>
    <w:rsid w:val="009A0A10"/>
    <w:rsid w:val="009C138A"/>
    <w:rsid w:val="009E4D8B"/>
    <w:rsid w:val="009F5860"/>
    <w:rsid w:val="00A21369"/>
    <w:rsid w:val="00A474EA"/>
    <w:rsid w:val="00A7065D"/>
    <w:rsid w:val="00A8363F"/>
    <w:rsid w:val="00A91ABF"/>
    <w:rsid w:val="00A91FAC"/>
    <w:rsid w:val="00AA2D46"/>
    <w:rsid w:val="00AC1D58"/>
    <w:rsid w:val="00AD3354"/>
    <w:rsid w:val="00AE2D8E"/>
    <w:rsid w:val="00AF2409"/>
    <w:rsid w:val="00B038D8"/>
    <w:rsid w:val="00B33470"/>
    <w:rsid w:val="00B36038"/>
    <w:rsid w:val="00B37C97"/>
    <w:rsid w:val="00B50AB6"/>
    <w:rsid w:val="00B50D2B"/>
    <w:rsid w:val="00B57192"/>
    <w:rsid w:val="00B6317A"/>
    <w:rsid w:val="00B652EA"/>
    <w:rsid w:val="00B744BD"/>
    <w:rsid w:val="00B759EB"/>
    <w:rsid w:val="00B82271"/>
    <w:rsid w:val="00BA3685"/>
    <w:rsid w:val="00BB3CF2"/>
    <w:rsid w:val="00BD2A85"/>
    <w:rsid w:val="00BE1BDD"/>
    <w:rsid w:val="00C00606"/>
    <w:rsid w:val="00C15276"/>
    <w:rsid w:val="00C26616"/>
    <w:rsid w:val="00C4716E"/>
    <w:rsid w:val="00C505A0"/>
    <w:rsid w:val="00C55D52"/>
    <w:rsid w:val="00C8395B"/>
    <w:rsid w:val="00CA136E"/>
    <w:rsid w:val="00CA777E"/>
    <w:rsid w:val="00CC1339"/>
    <w:rsid w:val="00CC5D13"/>
    <w:rsid w:val="00CC6010"/>
    <w:rsid w:val="00CD5E8A"/>
    <w:rsid w:val="00CE0576"/>
    <w:rsid w:val="00D14902"/>
    <w:rsid w:val="00D36517"/>
    <w:rsid w:val="00D46A29"/>
    <w:rsid w:val="00D50F7F"/>
    <w:rsid w:val="00D571EA"/>
    <w:rsid w:val="00D6374C"/>
    <w:rsid w:val="00D769DD"/>
    <w:rsid w:val="00D91E7C"/>
    <w:rsid w:val="00DA0114"/>
    <w:rsid w:val="00DA1533"/>
    <w:rsid w:val="00DC165A"/>
    <w:rsid w:val="00DE3BB4"/>
    <w:rsid w:val="00DF06DF"/>
    <w:rsid w:val="00DF154A"/>
    <w:rsid w:val="00DF24BB"/>
    <w:rsid w:val="00E00C4E"/>
    <w:rsid w:val="00E11878"/>
    <w:rsid w:val="00E3173E"/>
    <w:rsid w:val="00E43410"/>
    <w:rsid w:val="00E74C0A"/>
    <w:rsid w:val="00E85C9F"/>
    <w:rsid w:val="00E9239A"/>
    <w:rsid w:val="00EA116D"/>
    <w:rsid w:val="00EA47BC"/>
    <w:rsid w:val="00EA6C17"/>
    <w:rsid w:val="00EE160A"/>
    <w:rsid w:val="00F15F8D"/>
    <w:rsid w:val="00F375BF"/>
    <w:rsid w:val="00F5125D"/>
    <w:rsid w:val="00F7155A"/>
    <w:rsid w:val="00F76266"/>
    <w:rsid w:val="00F806CA"/>
    <w:rsid w:val="00FA596F"/>
    <w:rsid w:val="00FA7CE4"/>
    <w:rsid w:val="00FE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48959"/>
  <w15:chartTrackingRefBased/>
  <w15:docId w15:val="{1750E82E-ABE2-4889-9C4B-4D525567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9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8147AD"/>
    <w:rPr>
      <w:color w:val="0563C1"/>
      <w:u w:val="single"/>
    </w:rPr>
  </w:style>
  <w:style w:type="table" w:styleId="Tablaconcuadrcula">
    <w:name w:val="Table Grid"/>
    <w:basedOn w:val="Tablanormal"/>
    <w:rsid w:val="00CE05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22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CD5E8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D5E8A"/>
    <w:pPr>
      <w:spacing w:line="241" w:lineRule="atLeast"/>
    </w:pPr>
    <w:rPr>
      <w:rFonts w:ascii="Gotham Bold" w:eastAsia="Calibri" w:hAnsi="Gotham Bold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-14\Downloads\HOJA%20MEMBRETADA%20CUCI%20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B8DC-923B-4733-A594-19296759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CUCI 2016</Template>
  <TotalTime>9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2332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http://www.cuci.udg.mx/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Bertzabeth Ramírez Solorio</dc:creator>
  <cp:keywords/>
  <cp:lastModifiedBy>Admin</cp:lastModifiedBy>
  <cp:revision>5</cp:revision>
  <cp:lastPrinted>2025-01-24T22:39:00Z</cp:lastPrinted>
  <dcterms:created xsi:type="dcterms:W3CDTF">2025-02-06T16:46:00Z</dcterms:created>
  <dcterms:modified xsi:type="dcterms:W3CDTF">2025-08-26T20:14:00Z</dcterms:modified>
</cp:coreProperties>
</file>